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9C" w:rsidRPr="00B111C9" w:rsidRDefault="00AA109C" w:rsidP="00B111C9">
      <w:pPr>
        <w:ind w:right="709"/>
        <w:jc w:val="center"/>
        <w:rPr>
          <w:b/>
          <w:sz w:val="28"/>
          <w:szCs w:val="28"/>
        </w:rPr>
      </w:pPr>
      <w:r w:rsidRPr="00B111C9">
        <w:rPr>
          <w:b/>
          <w:sz w:val="28"/>
          <w:szCs w:val="28"/>
        </w:rPr>
        <w:t>FORMULARIO DE ALTAS, BAJAS Y MODIFICACIÓN EN LA ASIGNACIÓN DE ESTABLECIMIENTOS</w:t>
      </w:r>
      <w:r w:rsidR="00F308DB">
        <w:rPr>
          <w:rStyle w:val="Refdenotaalpie"/>
          <w:b/>
          <w:sz w:val="28"/>
          <w:szCs w:val="28"/>
        </w:rPr>
        <w:footnoteReference w:id="1"/>
      </w:r>
      <w:r w:rsidRPr="00B111C9">
        <w:rPr>
          <w:b/>
          <w:sz w:val="28"/>
          <w:szCs w:val="28"/>
        </w:rPr>
        <w:t xml:space="preserve"> </w:t>
      </w:r>
    </w:p>
    <w:p w:rsidR="00AA109C" w:rsidRDefault="00AA109C" w:rsidP="00AA109C">
      <w:pPr>
        <w:ind w:left="-851"/>
        <w:jc w:val="center"/>
        <w:rPr>
          <w:sz w:val="24"/>
          <w:szCs w:val="24"/>
        </w:rPr>
      </w:pPr>
    </w:p>
    <w:p w:rsidR="00AA109C" w:rsidRDefault="002E62EF" w:rsidP="002E62EF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 se detalla la relación de personas que deben ser incluidas en la aplicación QUAESTOR para la documentación de los controles oficiales. Solicitamos </w:t>
      </w:r>
      <w:r w:rsidR="00C609DF">
        <w:rPr>
          <w:sz w:val="24"/>
          <w:szCs w:val="24"/>
        </w:rPr>
        <w:t>a la Subdirección General de Sanidad Exterior se proceda</w:t>
      </w:r>
      <w:r w:rsidR="00AA109C">
        <w:rPr>
          <w:sz w:val="24"/>
          <w:szCs w:val="24"/>
        </w:rPr>
        <w:t xml:space="preserve"> al alta, la baja o la modificación en la </w:t>
      </w:r>
      <w:r>
        <w:rPr>
          <w:sz w:val="24"/>
          <w:szCs w:val="24"/>
        </w:rPr>
        <w:t xml:space="preserve">asignación de establecimiento </w:t>
      </w:r>
      <w:r w:rsidR="00C609DF">
        <w:rPr>
          <w:sz w:val="24"/>
          <w:szCs w:val="24"/>
        </w:rPr>
        <w:t xml:space="preserve">según se especifica en la tabla </w:t>
      </w:r>
      <w:r>
        <w:rPr>
          <w:sz w:val="24"/>
          <w:szCs w:val="24"/>
        </w:rPr>
        <w:t xml:space="preserve"> </w:t>
      </w:r>
      <w:r w:rsidR="00AA109C">
        <w:rPr>
          <w:sz w:val="24"/>
          <w:szCs w:val="24"/>
        </w:rPr>
        <w:t xml:space="preserve"> </w:t>
      </w:r>
    </w:p>
    <w:p w:rsidR="00C609DF" w:rsidRDefault="00C609DF" w:rsidP="00AA109C">
      <w:pPr>
        <w:ind w:left="-851"/>
        <w:rPr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-851" w:type="dxa"/>
        <w:tblLook w:val="04A0" w:firstRow="1" w:lastRow="0" w:firstColumn="1" w:lastColumn="0" w:noHBand="0" w:noVBand="1"/>
      </w:tblPr>
      <w:tblGrid>
        <w:gridCol w:w="1385"/>
        <w:gridCol w:w="2239"/>
        <w:gridCol w:w="1330"/>
        <w:gridCol w:w="1030"/>
        <w:gridCol w:w="1238"/>
        <w:gridCol w:w="1185"/>
        <w:gridCol w:w="2016"/>
      </w:tblGrid>
      <w:tr w:rsidR="00594BE9" w:rsidRPr="00B111C9" w:rsidTr="00FB2702">
        <w:tc>
          <w:tcPr>
            <w:tcW w:w="1385" w:type="dxa"/>
          </w:tcPr>
          <w:p w:rsidR="00594BE9" w:rsidRPr="00B111C9" w:rsidRDefault="00594BE9" w:rsidP="00B111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NIF</w:t>
            </w:r>
          </w:p>
        </w:tc>
        <w:tc>
          <w:tcPr>
            <w:tcW w:w="2239" w:type="dxa"/>
          </w:tcPr>
          <w:p w:rsidR="00594BE9" w:rsidRPr="00B111C9" w:rsidRDefault="00594BE9" w:rsidP="00B111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11C9">
              <w:rPr>
                <w:b/>
                <w:color w:val="000000" w:themeColor="text1"/>
                <w:sz w:val="24"/>
                <w:szCs w:val="24"/>
              </w:rPr>
              <w:t>APELLIDOS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B111C9">
              <w:rPr>
                <w:b/>
                <w:color w:val="000000" w:themeColor="text1"/>
                <w:sz w:val="24"/>
                <w:szCs w:val="24"/>
              </w:rPr>
              <w:t>NOMBRE</w:t>
            </w:r>
          </w:p>
        </w:tc>
        <w:tc>
          <w:tcPr>
            <w:tcW w:w="1330" w:type="dxa"/>
          </w:tcPr>
          <w:p w:rsidR="00594BE9" w:rsidRPr="00B111C9" w:rsidRDefault="00594BE9" w:rsidP="00B111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11C9">
              <w:rPr>
                <w:b/>
                <w:color w:val="000000" w:themeColor="text1"/>
                <w:sz w:val="24"/>
                <w:szCs w:val="24"/>
              </w:rPr>
              <w:t>PERFIL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="00F308DB">
              <w:rPr>
                <w:rStyle w:val="Refdenotaalpie"/>
                <w:b/>
                <w:color w:val="000000" w:themeColor="text1"/>
                <w:sz w:val="24"/>
                <w:szCs w:val="24"/>
              </w:rPr>
              <w:footnoteReference w:id="2"/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30" w:type="dxa"/>
          </w:tcPr>
          <w:p w:rsidR="00594BE9" w:rsidRDefault="00594BE9" w:rsidP="00B111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Cambio</w:t>
            </w:r>
          </w:p>
          <w:p w:rsidR="00594BE9" w:rsidRPr="00B111C9" w:rsidRDefault="00594BE9" w:rsidP="00F308D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r w:rsidR="00F308DB">
              <w:rPr>
                <w:rStyle w:val="Refdenotaalpie"/>
                <w:b/>
                <w:color w:val="000000" w:themeColor="text1"/>
                <w:sz w:val="24"/>
                <w:szCs w:val="24"/>
              </w:rPr>
              <w:footnoteReference w:id="3"/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38" w:type="dxa"/>
          </w:tcPr>
          <w:p w:rsidR="00594BE9" w:rsidRPr="00B111C9" w:rsidRDefault="00594BE9" w:rsidP="00B111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11C9">
              <w:rPr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1185" w:type="dxa"/>
          </w:tcPr>
          <w:p w:rsidR="00594BE9" w:rsidRPr="00B111C9" w:rsidRDefault="00594BE9" w:rsidP="00B111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Teléfono</w:t>
            </w:r>
          </w:p>
        </w:tc>
        <w:tc>
          <w:tcPr>
            <w:tcW w:w="2016" w:type="dxa"/>
          </w:tcPr>
          <w:p w:rsidR="00594BE9" w:rsidRDefault="00594BE9" w:rsidP="00B111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Establecimiento/s</w:t>
            </w: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:rsidTr="00FB2702">
        <w:tc>
          <w:tcPr>
            <w:tcW w:w="13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C609DF" w:rsidRDefault="00C609DF" w:rsidP="00AA109C">
      <w:pPr>
        <w:ind w:left="-851"/>
        <w:rPr>
          <w:color w:val="FF0000"/>
          <w:sz w:val="24"/>
          <w:szCs w:val="24"/>
        </w:rPr>
      </w:pPr>
    </w:p>
    <w:p w:rsidR="00FB2702" w:rsidRDefault="00FB2702" w:rsidP="00AA109C">
      <w:pPr>
        <w:ind w:left="-851"/>
        <w:rPr>
          <w:color w:val="FF0000"/>
          <w:sz w:val="24"/>
          <w:szCs w:val="24"/>
        </w:rPr>
      </w:pPr>
    </w:p>
    <w:p w:rsidR="00F308DB" w:rsidRPr="00F308DB" w:rsidRDefault="00F308DB" w:rsidP="00F308DB">
      <w:pPr>
        <w:ind w:left="-851"/>
        <w:jc w:val="both"/>
        <w:rPr>
          <w:bCs/>
          <w:iCs/>
          <w:sz w:val="24"/>
          <w:szCs w:val="24"/>
        </w:rPr>
      </w:pPr>
      <w:r w:rsidRPr="00F308DB">
        <w:rPr>
          <w:bCs/>
          <w:iCs/>
          <w:sz w:val="24"/>
          <w:szCs w:val="24"/>
        </w:rPr>
        <w:t xml:space="preserve">De conformidad con la Ley Orgánica 3/2018, de 5 de diciembre, de Protección de Datos Personales y Garantía de los Derechos </w:t>
      </w:r>
      <w:bookmarkStart w:id="0" w:name="_GoBack"/>
      <w:bookmarkEnd w:id="0"/>
      <w:r w:rsidRPr="00F308DB">
        <w:rPr>
          <w:bCs/>
          <w:iCs/>
          <w:sz w:val="24"/>
          <w:szCs w:val="24"/>
        </w:rPr>
        <w:t xml:space="preserve">Digitales, le informamos que los datos personales recogidos en este formulario serán objeto de tratamiento e incorporados en un fichero de la Subdirección General de Sanidad Exterior con finalidad administrativa. Se han adoptado las medidas técnicas y organizativas necesarias para garantizar la seguridad de los datos y evitar su alteración, pérdida, tratamiento o acceso no autorizado. </w:t>
      </w:r>
    </w:p>
    <w:p w:rsidR="00F308DB" w:rsidRPr="00F308DB" w:rsidRDefault="00F308DB" w:rsidP="00F308DB">
      <w:pPr>
        <w:ind w:left="-851"/>
        <w:jc w:val="both"/>
        <w:rPr>
          <w:bCs/>
          <w:iCs/>
          <w:sz w:val="24"/>
          <w:szCs w:val="24"/>
        </w:rPr>
      </w:pPr>
    </w:p>
    <w:p w:rsidR="00F308DB" w:rsidRPr="00F308DB" w:rsidRDefault="00F308DB" w:rsidP="00F308DB">
      <w:pPr>
        <w:ind w:left="-851"/>
        <w:jc w:val="both"/>
        <w:rPr>
          <w:bCs/>
          <w:iCs/>
          <w:sz w:val="24"/>
          <w:szCs w:val="24"/>
        </w:rPr>
      </w:pPr>
      <w:r w:rsidRPr="00F308DB">
        <w:rPr>
          <w:bCs/>
          <w:iCs/>
          <w:sz w:val="24"/>
          <w:szCs w:val="24"/>
        </w:rPr>
        <w:t xml:space="preserve">El interesado podrá ejercitar sus derechos de acceso, rectificación, cancelación y oposición frente a la Subdirección General de Sanidad Exterior mediante escrito dirigido a </w:t>
      </w:r>
      <w:hyperlink r:id="rId8" w:history="1">
        <w:r w:rsidRPr="00153B50">
          <w:rPr>
            <w:rStyle w:val="Hipervnculo"/>
            <w:bCs/>
            <w:iCs/>
            <w:sz w:val="24"/>
            <w:szCs w:val="24"/>
          </w:rPr>
          <w:t>saniext@sanidad.gob.es</w:t>
        </w:r>
      </w:hyperlink>
      <w:r>
        <w:rPr>
          <w:bCs/>
          <w:iCs/>
          <w:sz w:val="24"/>
          <w:szCs w:val="24"/>
        </w:rPr>
        <w:t xml:space="preserve"> </w:t>
      </w:r>
    </w:p>
    <w:p w:rsidR="00C609DF" w:rsidRDefault="00C609DF" w:rsidP="00AA109C">
      <w:pPr>
        <w:ind w:left="-851"/>
        <w:rPr>
          <w:color w:val="FF0000"/>
          <w:sz w:val="24"/>
          <w:szCs w:val="24"/>
        </w:rPr>
      </w:pPr>
    </w:p>
    <w:p w:rsidR="00F308DB" w:rsidRDefault="00F308DB" w:rsidP="00AA109C">
      <w:pPr>
        <w:ind w:left="-851"/>
        <w:rPr>
          <w:color w:val="FF0000"/>
          <w:sz w:val="24"/>
          <w:szCs w:val="24"/>
        </w:rPr>
      </w:pPr>
    </w:p>
    <w:p w:rsidR="00C609DF" w:rsidRDefault="00C609DF" w:rsidP="00C609DF">
      <w:pPr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Fdo. Responsable Autonómico aplicación QUAESTOR</w:t>
      </w:r>
    </w:p>
    <w:p w:rsidR="00C609DF" w:rsidRDefault="00C609DF" w:rsidP="00C609DF">
      <w:pPr>
        <w:ind w:left="-851"/>
        <w:jc w:val="center"/>
        <w:rPr>
          <w:sz w:val="24"/>
          <w:szCs w:val="24"/>
        </w:rPr>
      </w:pPr>
    </w:p>
    <w:sectPr w:rsidR="00C609DF" w:rsidSect="00FB2702">
      <w:headerReference w:type="default" r:id="rId9"/>
      <w:footerReference w:type="even" r:id="rId10"/>
      <w:footerReference w:type="default" r:id="rId11"/>
      <w:pgSz w:w="11906" w:h="16838"/>
      <w:pgMar w:top="1417" w:right="849" w:bottom="1135" w:left="1701" w:header="720" w:footer="58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D0" w:rsidRDefault="009C33D0">
      <w:r>
        <w:separator/>
      </w:r>
    </w:p>
  </w:endnote>
  <w:endnote w:type="continuationSeparator" w:id="0">
    <w:p w:rsidR="009C33D0" w:rsidRDefault="009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7D" w:rsidRDefault="004A597D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97D" w:rsidRDefault="004A597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7D" w:rsidRDefault="002262B3" w:rsidP="00FB270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B27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D0" w:rsidRDefault="009C33D0">
      <w:r>
        <w:separator/>
      </w:r>
    </w:p>
  </w:footnote>
  <w:footnote w:type="continuationSeparator" w:id="0">
    <w:p w:rsidR="009C33D0" w:rsidRDefault="009C33D0">
      <w:r>
        <w:continuationSeparator/>
      </w:r>
    </w:p>
  </w:footnote>
  <w:footnote w:id="1">
    <w:p w:rsidR="00F308DB" w:rsidRDefault="00F308DB" w:rsidP="00F308D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 xml:space="preserve">Notas: </w:t>
      </w:r>
    </w:p>
    <w:p w:rsidR="00F308DB" w:rsidRDefault="00F308DB" w:rsidP="00F308DB">
      <w:pPr>
        <w:pStyle w:val="Textonotapie"/>
        <w:ind w:left="426"/>
      </w:pPr>
      <w:r>
        <w:t>1)</w:t>
      </w:r>
      <w:r>
        <w:t xml:space="preserve"> </w:t>
      </w:r>
      <w:r>
        <w:t>Este formulario se enviará anualmente en enero tras la comunicación de las directrices anuales de aplicación</w:t>
      </w:r>
    </w:p>
    <w:p w:rsidR="00F308DB" w:rsidRPr="00F308DB" w:rsidRDefault="00F308DB" w:rsidP="00F308DB">
      <w:pPr>
        <w:pStyle w:val="Textonotapie"/>
        <w:ind w:left="426"/>
        <w:rPr>
          <w:lang w:val="es-ES"/>
        </w:rPr>
      </w:pPr>
      <w:r>
        <w:t xml:space="preserve">2) </w:t>
      </w:r>
      <w:r>
        <w:t>Se enviará en el transcurso del año cuando la Comunidad Autónoma tenga una necesidad de actualización de usuarios</w:t>
      </w:r>
    </w:p>
  </w:footnote>
  <w:footnote w:id="2">
    <w:p w:rsidR="00F308DB" w:rsidRPr="00F308DB" w:rsidRDefault="00F308D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308DB">
        <w:t>Responsable autonómico, responsable provincial, Establecimiento EEUU, Inspector</w:t>
      </w:r>
    </w:p>
  </w:footnote>
  <w:footnote w:id="3">
    <w:p w:rsidR="00F308DB" w:rsidRPr="00F308DB" w:rsidRDefault="00F308D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308DB">
        <w:t>Alta, baja, modificación en la asignación establecimiento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7D" w:rsidRDefault="0053558B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7A7D117D" wp14:editId="2B14EDB6">
              <wp:simplePos x="0" y="0"/>
              <wp:positionH relativeFrom="column">
                <wp:posOffset>5043805</wp:posOffset>
              </wp:positionH>
              <wp:positionV relativeFrom="paragraph">
                <wp:posOffset>-29845</wp:posOffset>
              </wp:positionV>
              <wp:extent cx="1436370" cy="297815"/>
              <wp:effectExtent l="0" t="0" r="0" b="0"/>
              <wp:wrapThrough wrapText="bothSides">
                <wp:wrapPolygon edited="0">
                  <wp:start x="-95" y="0"/>
                  <wp:lineTo x="-95" y="21600"/>
                  <wp:lineTo x="21695" y="21600"/>
                  <wp:lineTo x="21695" y="0"/>
                  <wp:lineTo x="-95" y="0"/>
                </wp:wrapPolygon>
              </wp:wrapThrough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6370" cy="297815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2C585" id="Rectangle 1" o:spid="_x0000_s1026" style="position:absolute;margin-left:397.15pt;margin-top:-2.35pt;width:113.1pt;height:23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" o:allowincell="f" fillcolor="#ddd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CF017FC" wp14:editId="01D51995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597D" w:rsidRDefault="004A597D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61" type="#_x0000_t75" style="width:66pt;height:75.7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61" DrawAspect="Content" ObjectID="_1749367241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017FC" id="Rectangle 2" o:spid="_x0000_s1026" style="position:absolute;left:0;text-align:left;margin-left:29.8pt;margin-top:0;width:66.15pt;height:7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dZe2K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4A597D" w:rsidRDefault="004A597D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61" type="#_x0000_t75" style="width:66pt;height:75.75pt" fillcolor="window">
                          <v:imagedata r:id="rId1" o:title="" croptop="-56f" cropbottom="-28f" cropleft="-5821f" cropright="-5821f"/>
                        </v:shape>
                        <o:OLEObject Type="Embed" ProgID="MSPhotoEd.3" ShapeID="_x0000_i1061" DrawAspect="Content" ObjectID="_1749367241" r:id="rId3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7432658" wp14:editId="1622E72C">
              <wp:simplePos x="0" y="0"/>
              <wp:positionH relativeFrom="column">
                <wp:posOffset>5002530</wp:posOffset>
              </wp:positionH>
              <wp:positionV relativeFrom="paragraph">
                <wp:posOffset>-24765</wp:posOffset>
              </wp:positionV>
              <wp:extent cx="1381760" cy="1073785"/>
              <wp:effectExtent l="0" t="0" r="0" b="0"/>
              <wp:wrapThrough wrapText="bothSides">
                <wp:wrapPolygon edited="0">
                  <wp:start x="-228" y="0"/>
                  <wp:lineTo x="-228" y="21600"/>
                  <wp:lineTo x="21828" y="21600"/>
                  <wp:lineTo x="21828" y="0"/>
                  <wp:lineTo x="-228" y="0"/>
                </wp:wrapPolygon>
              </wp:wrapThrough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107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0D6" w:rsidRDefault="004A597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</w:t>
                          </w:r>
                          <w:r w:rsidR="009C1210">
                            <w:rPr>
                              <w:rFonts w:ascii="Arial" w:hAnsi="Arial"/>
                              <w:sz w:val="14"/>
                            </w:rPr>
                            <w:t>DE ESTADO DE SANIDAD</w:t>
                          </w:r>
                          <w:r w:rsidR="002A7C0B"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</w:p>
                        <w:p w:rsidR="004A597D" w:rsidRDefault="004A597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4A597D" w:rsidRDefault="004A597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DIRECCION GENERAL DE</w:t>
                          </w:r>
                        </w:p>
                        <w:p w:rsidR="004A597D" w:rsidRDefault="004A597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SALUD </w:t>
                          </w:r>
                          <w:r w:rsidR="008017A2">
                            <w:rPr>
                              <w:rFonts w:ascii="Arial" w:hAnsi="Arial"/>
                              <w:sz w:val="14"/>
                            </w:rPr>
                            <w:t>PÚBLICA</w:t>
                          </w:r>
                          <w:r w:rsidR="002A7C0B"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</w:p>
                        <w:p w:rsidR="004A597D" w:rsidRDefault="004A597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4A597D" w:rsidRDefault="001950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SUBD. GRAL. DE SANIDAD EXTERIOR</w:t>
                          </w:r>
                          <w:r w:rsidR="004A597D"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</w:p>
                        <w:p w:rsidR="004A597D" w:rsidRDefault="004A597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326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93.9pt;margin-top:-1.95pt;width:108.8pt;height: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2UuAIAAME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" o:allowincell="f" filled="f" stroked="f">
              <v:textbox>
                <w:txbxContent>
                  <w:p w:rsidR="00B770D6" w:rsidRDefault="004A597D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</w:t>
                    </w:r>
                    <w:r w:rsidR="009C1210">
                      <w:rPr>
                        <w:rFonts w:ascii="Arial" w:hAnsi="Arial"/>
                        <w:sz w:val="14"/>
                      </w:rPr>
                      <w:t>DE ESTADO DE SANIDAD</w:t>
                    </w:r>
                    <w:r w:rsidR="002A7C0B">
                      <w:rPr>
                        <w:rFonts w:ascii="Arial" w:hAnsi="Arial"/>
                        <w:sz w:val="14"/>
                      </w:rPr>
                      <w:t xml:space="preserve"> </w:t>
                    </w:r>
                  </w:p>
                  <w:p w:rsidR="004A597D" w:rsidRDefault="004A597D">
                    <w:pPr>
                      <w:rPr>
                        <w:rFonts w:ascii="Arial" w:hAnsi="Arial"/>
                        <w:sz w:val="14"/>
                      </w:rPr>
                    </w:pPr>
                  </w:p>
                  <w:p w:rsidR="004A597D" w:rsidRDefault="004A597D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DIRECCION GENERAL DE</w:t>
                    </w:r>
                  </w:p>
                  <w:p w:rsidR="004A597D" w:rsidRDefault="004A597D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SALUD </w:t>
                    </w:r>
                    <w:r w:rsidR="008017A2">
                      <w:rPr>
                        <w:rFonts w:ascii="Arial" w:hAnsi="Arial"/>
                        <w:sz w:val="14"/>
                      </w:rPr>
                      <w:t>PÚBLICA</w:t>
                    </w:r>
                    <w:r w:rsidR="002A7C0B">
                      <w:rPr>
                        <w:rFonts w:ascii="Arial" w:hAnsi="Arial"/>
                        <w:sz w:val="14"/>
                      </w:rPr>
                      <w:t xml:space="preserve"> </w:t>
                    </w:r>
                  </w:p>
                  <w:p w:rsidR="004A597D" w:rsidRDefault="004A597D">
                    <w:pPr>
                      <w:rPr>
                        <w:rFonts w:ascii="Arial" w:hAnsi="Arial"/>
                        <w:sz w:val="14"/>
                      </w:rPr>
                    </w:pPr>
                  </w:p>
                  <w:p w:rsidR="004A597D" w:rsidRDefault="0019505C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SUBD. GRAL. DE SANIDAD EXTERIOR</w:t>
                    </w:r>
                    <w:r w:rsidR="004A597D">
                      <w:rPr>
                        <w:rFonts w:ascii="Arial" w:hAnsi="Arial"/>
                        <w:sz w:val="14"/>
                      </w:rPr>
                      <w:t xml:space="preserve"> </w:t>
                    </w:r>
                  </w:p>
                  <w:p w:rsidR="004A597D" w:rsidRDefault="004A597D">
                    <w:pPr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A597D">
      <w:rPr>
        <w:rFonts w:ascii="Arial" w:hAnsi="Arial"/>
        <w:spacing w:val="-3"/>
      </w:rPr>
      <w:tab/>
    </w:r>
  </w:p>
  <w:p w:rsidR="004A597D" w:rsidRDefault="004A597D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4A597D" w:rsidRDefault="0053558B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0B4E5D" wp14:editId="50CA1549">
              <wp:simplePos x="0" y="0"/>
              <wp:positionH relativeFrom="column">
                <wp:posOffset>78740</wp:posOffset>
              </wp:positionH>
              <wp:positionV relativeFrom="paragraph">
                <wp:posOffset>35560</wp:posOffset>
              </wp:positionV>
              <wp:extent cx="2778760" cy="712470"/>
              <wp:effectExtent l="0" t="0" r="0" b="0"/>
              <wp:wrapThrough wrapText="bothSides">
                <wp:wrapPolygon edited="0">
                  <wp:start x="-227" y="0"/>
                  <wp:lineTo x="-227" y="21600"/>
                  <wp:lineTo x="21827" y="21600"/>
                  <wp:lineTo x="21827" y="0"/>
                  <wp:lineTo x="-227" y="0"/>
                </wp:wrapPolygon>
              </wp:wrapThrough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F03B8" w:rsidRDefault="004A597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4A597D" w:rsidRDefault="004A597D" w:rsidP="00076D0F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B4E5D" id="Text Box 3" o:spid="_x0000_s1028" type="#_x0000_t202" style="position:absolute;left:0;text-align:left;margin-left:6.2pt;margin-top:2.8pt;width:218.8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" o:allowincell="f" filled="f" stroked="f">
              <v:textbox>
                <w:txbxContent>
                  <w:p w:rsidR="008F03B8" w:rsidRDefault="004A597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4A597D" w:rsidRDefault="004A597D" w:rsidP="00076D0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A597D">
      <w:rPr>
        <w:rFonts w:ascii="Arial" w:hAnsi="Arial"/>
        <w:spacing w:val="-3"/>
        <w:sz w:val="14"/>
      </w:rPr>
      <w:tab/>
    </w:r>
    <w:r w:rsidR="004A597D">
      <w:rPr>
        <w:rFonts w:ascii="Arial" w:hAnsi="Arial"/>
        <w:sz w:val="14"/>
      </w:rPr>
      <w:t xml:space="preserve"> </w:t>
    </w:r>
  </w:p>
  <w:p w:rsidR="004A597D" w:rsidRDefault="004A597D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4A597D" w:rsidRDefault="004A597D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4A597D" w:rsidRDefault="004A597D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4A597D" w:rsidRDefault="004A597D">
    <w:pPr>
      <w:pStyle w:val="Encabezado"/>
      <w:tabs>
        <w:tab w:val="left" w:pos="6663"/>
      </w:tabs>
      <w:ind w:left="6663"/>
    </w:pPr>
  </w:p>
  <w:p w:rsidR="004A597D" w:rsidRDefault="004A597D">
    <w:pPr>
      <w:pStyle w:val="Encabezado"/>
      <w:tabs>
        <w:tab w:val="left" w:pos="6663"/>
      </w:tabs>
      <w:ind w:left="6663"/>
    </w:pPr>
  </w:p>
  <w:p w:rsidR="004A597D" w:rsidRDefault="004A597D">
    <w:pPr>
      <w:pStyle w:val="Encabezado"/>
      <w:tabs>
        <w:tab w:val="left" w:pos="142"/>
      </w:tabs>
      <w:ind w:left="142"/>
    </w:pPr>
  </w:p>
  <w:p w:rsidR="004A597D" w:rsidRDefault="004A597D">
    <w:pPr>
      <w:pStyle w:val="Encabezado"/>
      <w:tabs>
        <w:tab w:val="left" w:pos="142"/>
      </w:tabs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529_"/>
      </v:shape>
    </w:pict>
  </w:numPicBullet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F2CCD"/>
    <w:multiLevelType w:val="hybridMultilevel"/>
    <w:tmpl w:val="532E8574"/>
    <w:lvl w:ilvl="0" w:tplc="9E800BE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E29"/>
    <w:multiLevelType w:val="hybridMultilevel"/>
    <w:tmpl w:val="B2E6A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07CE"/>
    <w:multiLevelType w:val="hybridMultilevel"/>
    <w:tmpl w:val="4B92B25A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E9B156B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184A"/>
    <w:multiLevelType w:val="hybridMultilevel"/>
    <w:tmpl w:val="1A0CC07C"/>
    <w:lvl w:ilvl="0" w:tplc="A8B24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u w:color="FF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30CD"/>
    <w:multiLevelType w:val="hybridMultilevel"/>
    <w:tmpl w:val="9F4CD8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E799F"/>
    <w:multiLevelType w:val="hybridMultilevel"/>
    <w:tmpl w:val="3C8AD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3100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627FA9"/>
    <w:multiLevelType w:val="hybridMultilevel"/>
    <w:tmpl w:val="A232D60C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1F512D4F"/>
    <w:multiLevelType w:val="hybridMultilevel"/>
    <w:tmpl w:val="0F963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054BF"/>
    <w:multiLevelType w:val="hybridMultilevel"/>
    <w:tmpl w:val="52863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DCA"/>
    <w:multiLevelType w:val="hybridMultilevel"/>
    <w:tmpl w:val="1D3ABAF6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BC0C0A"/>
    <w:multiLevelType w:val="hybridMultilevel"/>
    <w:tmpl w:val="0C9C2648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268154D9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C533D"/>
    <w:multiLevelType w:val="hybridMultilevel"/>
    <w:tmpl w:val="2E806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723DD"/>
    <w:multiLevelType w:val="hybridMultilevel"/>
    <w:tmpl w:val="26063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2687C"/>
    <w:multiLevelType w:val="hybridMultilevel"/>
    <w:tmpl w:val="38AA4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F4849"/>
    <w:multiLevelType w:val="hybridMultilevel"/>
    <w:tmpl w:val="9CA053A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2F3303D"/>
    <w:multiLevelType w:val="hybridMultilevel"/>
    <w:tmpl w:val="8BFE30CC"/>
    <w:lvl w:ilvl="0" w:tplc="0C0A000F">
      <w:start w:val="1"/>
      <w:numFmt w:val="decimal"/>
      <w:lvlText w:val="%1."/>
      <w:lvlJc w:val="left"/>
      <w:pPr>
        <w:ind w:left="-131" w:hanging="360"/>
      </w:pPr>
    </w:lvl>
    <w:lvl w:ilvl="1" w:tplc="0C0A0019" w:tentative="1">
      <w:start w:val="1"/>
      <w:numFmt w:val="lowerLetter"/>
      <w:lvlText w:val="%2."/>
      <w:lvlJc w:val="left"/>
      <w:pPr>
        <w:ind w:left="589" w:hanging="360"/>
      </w:p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47E90763"/>
    <w:multiLevelType w:val="hybridMultilevel"/>
    <w:tmpl w:val="1BD078F8"/>
    <w:lvl w:ilvl="0" w:tplc="17265CB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43634F"/>
    <w:multiLevelType w:val="hybridMultilevel"/>
    <w:tmpl w:val="0F1891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35A9B"/>
    <w:multiLevelType w:val="hybridMultilevel"/>
    <w:tmpl w:val="AF4A2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674C2"/>
    <w:multiLevelType w:val="hybridMultilevel"/>
    <w:tmpl w:val="F412D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7E0F"/>
    <w:multiLevelType w:val="hybridMultilevel"/>
    <w:tmpl w:val="BA6AF1A0"/>
    <w:lvl w:ilvl="0" w:tplc="1F74263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001B05"/>
    <w:multiLevelType w:val="hybridMultilevel"/>
    <w:tmpl w:val="78B4F6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6B0450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>
      <w:start w:val="1"/>
      <w:numFmt w:val="lowerLetter"/>
      <w:lvlText w:val="%2."/>
      <w:lvlJc w:val="left"/>
      <w:pPr>
        <w:ind w:left="2880" w:hanging="360"/>
      </w:pPr>
    </w:lvl>
    <w:lvl w:ilvl="2" w:tplc="0C0A001B">
      <w:start w:val="1"/>
      <w:numFmt w:val="lowerRoman"/>
      <w:lvlText w:val="%3."/>
      <w:lvlJc w:val="right"/>
      <w:pPr>
        <w:ind w:left="3600" w:hanging="18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5D4E29"/>
    <w:multiLevelType w:val="hybridMultilevel"/>
    <w:tmpl w:val="F46A072C"/>
    <w:lvl w:ilvl="0" w:tplc="5386A1C0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640F6D3D"/>
    <w:multiLevelType w:val="hybridMultilevel"/>
    <w:tmpl w:val="0E60E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04848"/>
    <w:multiLevelType w:val="hybridMultilevel"/>
    <w:tmpl w:val="66DCA250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658021D3"/>
    <w:multiLevelType w:val="hybridMultilevel"/>
    <w:tmpl w:val="9894E7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B6E47"/>
    <w:multiLevelType w:val="hybridMultilevel"/>
    <w:tmpl w:val="016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14200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E748A"/>
    <w:multiLevelType w:val="hybridMultilevel"/>
    <w:tmpl w:val="2B803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7709D"/>
    <w:multiLevelType w:val="hybridMultilevel"/>
    <w:tmpl w:val="E9B083C4"/>
    <w:lvl w:ilvl="0" w:tplc="69F42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22587"/>
    <w:multiLevelType w:val="hybridMultilevel"/>
    <w:tmpl w:val="9948F0E8"/>
    <w:lvl w:ilvl="0" w:tplc="E23EF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2180E"/>
    <w:multiLevelType w:val="hybridMultilevel"/>
    <w:tmpl w:val="187E0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37901"/>
    <w:multiLevelType w:val="hybridMultilevel"/>
    <w:tmpl w:val="96188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95B8B"/>
    <w:multiLevelType w:val="hybridMultilevel"/>
    <w:tmpl w:val="4692AB52"/>
    <w:lvl w:ilvl="0" w:tplc="A8B24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u w:color="FF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C1EE3"/>
    <w:multiLevelType w:val="hybridMultilevel"/>
    <w:tmpl w:val="5E402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11D3A"/>
    <w:multiLevelType w:val="hybridMultilevel"/>
    <w:tmpl w:val="22128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5697E"/>
    <w:multiLevelType w:val="hybridMultilevel"/>
    <w:tmpl w:val="E7900916"/>
    <w:lvl w:ilvl="0" w:tplc="B7A84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2" w15:restartNumberingAfterBreak="0">
    <w:nsid w:val="7C9A033F"/>
    <w:multiLevelType w:val="hybridMultilevel"/>
    <w:tmpl w:val="7F20795E"/>
    <w:lvl w:ilvl="0" w:tplc="E0CCB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2"/>
  </w:num>
  <w:num w:numId="5">
    <w:abstractNumId w:val="39"/>
  </w:num>
  <w:num w:numId="6">
    <w:abstractNumId w:val="7"/>
  </w:num>
  <w:num w:numId="7">
    <w:abstractNumId w:val="16"/>
  </w:num>
  <w:num w:numId="8">
    <w:abstractNumId w:val="34"/>
  </w:num>
  <w:num w:numId="9">
    <w:abstractNumId w:val="38"/>
  </w:num>
  <w:num w:numId="10">
    <w:abstractNumId w:val="5"/>
  </w:num>
  <w:num w:numId="11">
    <w:abstractNumId w:val="35"/>
  </w:num>
  <w:num w:numId="12">
    <w:abstractNumId w:val="21"/>
  </w:num>
  <w:num w:numId="13">
    <w:abstractNumId w:val="5"/>
  </w:num>
  <w:num w:numId="14">
    <w:abstractNumId w:val="15"/>
  </w:num>
  <w:num w:numId="15">
    <w:abstractNumId w:val="9"/>
  </w:num>
  <w:num w:numId="16">
    <w:abstractNumId w:val="3"/>
  </w:num>
  <w:num w:numId="17">
    <w:abstractNumId w:val="29"/>
  </w:num>
  <w:num w:numId="18">
    <w:abstractNumId w:val="18"/>
  </w:num>
  <w:num w:numId="19">
    <w:abstractNumId w:val="1"/>
  </w:num>
  <w:num w:numId="20">
    <w:abstractNumId w:val="22"/>
  </w:num>
  <w:num w:numId="21">
    <w:abstractNumId w:val="11"/>
  </w:num>
  <w:num w:numId="22">
    <w:abstractNumId w:val="37"/>
  </w:num>
  <w:num w:numId="23">
    <w:abstractNumId w:val="36"/>
  </w:num>
  <w:num w:numId="24">
    <w:abstractNumId w:val="33"/>
  </w:num>
  <w:num w:numId="25">
    <w:abstractNumId w:val="2"/>
  </w:num>
  <w:num w:numId="26">
    <w:abstractNumId w:val="28"/>
  </w:num>
  <w:num w:numId="27">
    <w:abstractNumId w:val="17"/>
  </w:num>
  <w:num w:numId="28">
    <w:abstractNumId w:val="13"/>
  </w:num>
  <w:num w:numId="29">
    <w:abstractNumId w:val="10"/>
  </w:num>
  <w:num w:numId="30">
    <w:abstractNumId w:val="25"/>
  </w:num>
  <w:num w:numId="31">
    <w:abstractNumId w:val="8"/>
  </w:num>
  <w:num w:numId="32">
    <w:abstractNumId w:val="30"/>
  </w:num>
  <w:num w:numId="33">
    <w:abstractNumId w:val="32"/>
  </w:num>
  <w:num w:numId="34">
    <w:abstractNumId w:val="31"/>
  </w:num>
  <w:num w:numId="35">
    <w:abstractNumId w:val="14"/>
  </w:num>
  <w:num w:numId="36">
    <w:abstractNumId w:val="26"/>
  </w:num>
  <w:num w:numId="37">
    <w:abstractNumId w:val="6"/>
  </w:num>
  <w:num w:numId="38">
    <w:abstractNumId w:val="20"/>
  </w:num>
  <w:num w:numId="39">
    <w:abstractNumId w:val="40"/>
  </w:num>
  <w:num w:numId="40">
    <w:abstractNumId w:val="4"/>
  </w:num>
  <w:num w:numId="41">
    <w:abstractNumId w:val="19"/>
  </w:num>
  <w:num w:numId="42">
    <w:abstractNumId w:val="41"/>
  </w:num>
  <w:num w:numId="43">
    <w:abstractNumId w:val="27"/>
  </w:num>
  <w:num w:numId="44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0B"/>
    <w:rsid w:val="00004F1D"/>
    <w:rsid w:val="000060E5"/>
    <w:rsid w:val="00007047"/>
    <w:rsid w:val="00010CEC"/>
    <w:rsid w:val="00010F34"/>
    <w:rsid w:val="00012373"/>
    <w:rsid w:val="000125AC"/>
    <w:rsid w:val="00015231"/>
    <w:rsid w:val="00021DB7"/>
    <w:rsid w:val="0002244E"/>
    <w:rsid w:val="00022D0C"/>
    <w:rsid w:val="00024097"/>
    <w:rsid w:val="000258B2"/>
    <w:rsid w:val="00027CDC"/>
    <w:rsid w:val="0003102C"/>
    <w:rsid w:val="00031EA6"/>
    <w:rsid w:val="000328DE"/>
    <w:rsid w:val="000329F7"/>
    <w:rsid w:val="00043753"/>
    <w:rsid w:val="00043B9F"/>
    <w:rsid w:val="00044035"/>
    <w:rsid w:val="0004436F"/>
    <w:rsid w:val="00044F1F"/>
    <w:rsid w:val="00050192"/>
    <w:rsid w:val="0005113C"/>
    <w:rsid w:val="00052939"/>
    <w:rsid w:val="0005748B"/>
    <w:rsid w:val="000609F4"/>
    <w:rsid w:val="00061F77"/>
    <w:rsid w:val="00064493"/>
    <w:rsid w:val="000655BA"/>
    <w:rsid w:val="00065DCB"/>
    <w:rsid w:val="000713F8"/>
    <w:rsid w:val="000719E5"/>
    <w:rsid w:val="00072F2B"/>
    <w:rsid w:val="00073CEF"/>
    <w:rsid w:val="00073DBE"/>
    <w:rsid w:val="00075641"/>
    <w:rsid w:val="00075689"/>
    <w:rsid w:val="00075CE2"/>
    <w:rsid w:val="000762B1"/>
    <w:rsid w:val="00076D0F"/>
    <w:rsid w:val="00083F12"/>
    <w:rsid w:val="0008453D"/>
    <w:rsid w:val="00094AD6"/>
    <w:rsid w:val="0009606C"/>
    <w:rsid w:val="00096439"/>
    <w:rsid w:val="00097373"/>
    <w:rsid w:val="000A0019"/>
    <w:rsid w:val="000A02DF"/>
    <w:rsid w:val="000A1112"/>
    <w:rsid w:val="000A274B"/>
    <w:rsid w:val="000A2756"/>
    <w:rsid w:val="000A345B"/>
    <w:rsid w:val="000A56D3"/>
    <w:rsid w:val="000A5D44"/>
    <w:rsid w:val="000A7A3E"/>
    <w:rsid w:val="000B18C6"/>
    <w:rsid w:val="000B4570"/>
    <w:rsid w:val="000B78CB"/>
    <w:rsid w:val="000B7D48"/>
    <w:rsid w:val="000C0FD6"/>
    <w:rsid w:val="000C1A6D"/>
    <w:rsid w:val="000C33D0"/>
    <w:rsid w:val="000C498D"/>
    <w:rsid w:val="000C4DA6"/>
    <w:rsid w:val="000C50E8"/>
    <w:rsid w:val="000C61A9"/>
    <w:rsid w:val="000C6482"/>
    <w:rsid w:val="000D1D08"/>
    <w:rsid w:val="000D2B53"/>
    <w:rsid w:val="000D3B33"/>
    <w:rsid w:val="000D3B7C"/>
    <w:rsid w:val="000D6230"/>
    <w:rsid w:val="000D76E9"/>
    <w:rsid w:val="000E150E"/>
    <w:rsid w:val="000E2388"/>
    <w:rsid w:val="000E286D"/>
    <w:rsid w:val="000E4A0A"/>
    <w:rsid w:val="000E4B44"/>
    <w:rsid w:val="000E6818"/>
    <w:rsid w:val="000E6881"/>
    <w:rsid w:val="000F04DD"/>
    <w:rsid w:val="000F23B0"/>
    <w:rsid w:val="000F3B50"/>
    <w:rsid w:val="000F3E4C"/>
    <w:rsid w:val="000F53A1"/>
    <w:rsid w:val="000F6411"/>
    <w:rsid w:val="000F676B"/>
    <w:rsid w:val="000F744F"/>
    <w:rsid w:val="001047B8"/>
    <w:rsid w:val="00105B15"/>
    <w:rsid w:val="00105DDC"/>
    <w:rsid w:val="00106EA2"/>
    <w:rsid w:val="0011193E"/>
    <w:rsid w:val="00111DE7"/>
    <w:rsid w:val="001133DD"/>
    <w:rsid w:val="0011370E"/>
    <w:rsid w:val="00115390"/>
    <w:rsid w:val="0011567F"/>
    <w:rsid w:val="00117416"/>
    <w:rsid w:val="00121574"/>
    <w:rsid w:val="00123AD7"/>
    <w:rsid w:val="00124446"/>
    <w:rsid w:val="001260E8"/>
    <w:rsid w:val="001261CE"/>
    <w:rsid w:val="0013065E"/>
    <w:rsid w:val="00131B57"/>
    <w:rsid w:val="00134826"/>
    <w:rsid w:val="00141754"/>
    <w:rsid w:val="00141D94"/>
    <w:rsid w:val="001447BC"/>
    <w:rsid w:val="00144993"/>
    <w:rsid w:val="001466CA"/>
    <w:rsid w:val="00150BE4"/>
    <w:rsid w:val="00153FA4"/>
    <w:rsid w:val="0016138E"/>
    <w:rsid w:val="00161DAF"/>
    <w:rsid w:val="001625B9"/>
    <w:rsid w:val="001668AB"/>
    <w:rsid w:val="00166DE9"/>
    <w:rsid w:val="00175270"/>
    <w:rsid w:val="00185BB6"/>
    <w:rsid w:val="00187AA6"/>
    <w:rsid w:val="00187E63"/>
    <w:rsid w:val="00193295"/>
    <w:rsid w:val="0019373E"/>
    <w:rsid w:val="0019505C"/>
    <w:rsid w:val="001956A5"/>
    <w:rsid w:val="001A19F2"/>
    <w:rsid w:val="001A51E5"/>
    <w:rsid w:val="001A574A"/>
    <w:rsid w:val="001B160F"/>
    <w:rsid w:val="001B2D21"/>
    <w:rsid w:val="001B35A6"/>
    <w:rsid w:val="001B3970"/>
    <w:rsid w:val="001B4000"/>
    <w:rsid w:val="001B51CD"/>
    <w:rsid w:val="001B52FE"/>
    <w:rsid w:val="001C332D"/>
    <w:rsid w:val="001C3BA5"/>
    <w:rsid w:val="001C5723"/>
    <w:rsid w:val="001C57E0"/>
    <w:rsid w:val="001C7869"/>
    <w:rsid w:val="001D1B92"/>
    <w:rsid w:val="001D1F66"/>
    <w:rsid w:val="001D243F"/>
    <w:rsid w:val="001D4C43"/>
    <w:rsid w:val="001E2945"/>
    <w:rsid w:val="001E4E24"/>
    <w:rsid w:val="001E57CC"/>
    <w:rsid w:val="001E7050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4C9B"/>
    <w:rsid w:val="00204E0B"/>
    <w:rsid w:val="00206400"/>
    <w:rsid w:val="00210238"/>
    <w:rsid w:val="00210363"/>
    <w:rsid w:val="002158C6"/>
    <w:rsid w:val="002207C4"/>
    <w:rsid w:val="00220817"/>
    <w:rsid w:val="00220818"/>
    <w:rsid w:val="002262B3"/>
    <w:rsid w:val="00226594"/>
    <w:rsid w:val="00227974"/>
    <w:rsid w:val="00234F27"/>
    <w:rsid w:val="0024218A"/>
    <w:rsid w:val="00243CDA"/>
    <w:rsid w:val="00250AD5"/>
    <w:rsid w:val="00253533"/>
    <w:rsid w:val="00255E10"/>
    <w:rsid w:val="0025625D"/>
    <w:rsid w:val="00261ACF"/>
    <w:rsid w:val="002625E9"/>
    <w:rsid w:val="00264900"/>
    <w:rsid w:val="00266B3D"/>
    <w:rsid w:val="00267496"/>
    <w:rsid w:val="002674F0"/>
    <w:rsid w:val="002707EE"/>
    <w:rsid w:val="00270E61"/>
    <w:rsid w:val="00271029"/>
    <w:rsid w:val="00281F37"/>
    <w:rsid w:val="00285738"/>
    <w:rsid w:val="0029382C"/>
    <w:rsid w:val="0029396F"/>
    <w:rsid w:val="00294C94"/>
    <w:rsid w:val="002958C7"/>
    <w:rsid w:val="00295EEB"/>
    <w:rsid w:val="002967ED"/>
    <w:rsid w:val="002A1991"/>
    <w:rsid w:val="002A4058"/>
    <w:rsid w:val="002A6506"/>
    <w:rsid w:val="002A7768"/>
    <w:rsid w:val="002A7C0B"/>
    <w:rsid w:val="002B3CC7"/>
    <w:rsid w:val="002B469E"/>
    <w:rsid w:val="002B4E11"/>
    <w:rsid w:val="002B523C"/>
    <w:rsid w:val="002C22E7"/>
    <w:rsid w:val="002C308A"/>
    <w:rsid w:val="002C7F66"/>
    <w:rsid w:val="002D1477"/>
    <w:rsid w:val="002D61C0"/>
    <w:rsid w:val="002D6A8E"/>
    <w:rsid w:val="002D7271"/>
    <w:rsid w:val="002D7658"/>
    <w:rsid w:val="002D7D0E"/>
    <w:rsid w:val="002E1505"/>
    <w:rsid w:val="002E1EDF"/>
    <w:rsid w:val="002E1F92"/>
    <w:rsid w:val="002E2525"/>
    <w:rsid w:val="002E62EF"/>
    <w:rsid w:val="002E79FC"/>
    <w:rsid w:val="002F0233"/>
    <w:rsid w:val="002F0CFC"/>
    <w:rsid w:val="002F1AD2"/>
    <w:rsid w:val="002F225F"/>
    <w:rsid w:val="002F5519"/>
    <w:rsid w:val="002F6C79"/>
    <w:rsid w:val="002F77B1"/>
    <w:rsid w:val="00300D83"/>
    <w:rsid w:val="00301AFF"/>
    <w:rsid w:val="00302295"/>
    <w:rsid w:val="0030326F"/>
    <w:rsid w:val="003059C8"/>
    <w:rsid w:val="00305F6E"/>
    <w:rsid w:val="00306A5F"/>
    <w:rsid w:val="003104A5"/>
    <w:rsid w:val="00310D9D"/>
    <w:rsid w:val="003110DA"/>
    <w:rsid w:val="00311CDE"/>
    <w:rsid w:val="003168B5"/>
    <w:rsid w:val="00316DB0"/>
    <w:rsid w:val="00321FB6"/>
    <w:rsid w:val="00322730"/>
    <w:rsid w:val="0032392A"/>
    <w:rsid w:val="00332FAC"/>
    <w:rsid w:val="0033343B"/>
    <w:rsid w:val="00337A2F"/>
    <w:rsid w:val="0034094B"/>
    <w:rsid w:val="00340E63"/>
    <w:rsid w:val="0034272C"/>
    <w:rsid w:val="0034461C"/>
    <w:rsid w:val="00344626"/>
    <w:rsid w:val="0034772C"/>
    <w:rsid w:val="003516BE"/>
    <w:rsid w:val="003537E8"/>
    <w:rsid w:val="0035738F"/>
    <w:rsid w:val="00360A9B"/>
    <w:rsid w:val="00362793"/>
    <w:rsid w:val="003629F0"/>
    <w:rsid w:val="00364D5A"/>
    <w:rsid w:val="003669FE"/>
    <w:rsid w:val="003674E2"/>
    <w:rsid w:val="00372AAF"/>
    <w:rsid w:val="00375F07"/>
    <w:rsid w:val="00381981"/>
    <w:rsid w:val="0038257A"/>
    <w:rsid w:val="0038337D"/>
    <w:rsid w:val="0038396D"/>
    <w:rsid w:val="003876CE"/>
    <w:rsid w:val="00387F10"/>
    <w:rsid w:val="003910A9"/>
    <w:rsid w:val="00392D73"/>
    <w:rsid w:val="00393EAD"/>
    <w:rsid w:val="00396BC2"/>
    <w:rsid w:val="00397C2C"/>
    <w:rsid w:val="003A07F3"/>
    <w:rsid w:val="003A0FF1"/>
    <w:rsid w:val="003A2C54"/>
    <w:rsid w:val="003A3F74"/>
    <w:rsid w:val="003A4532"/>
    <w:rsid w:val="003A4C1F"/>
    <w:rsid w:val="003A51CE"/>
    <w:rsid w:val="003A6C15"/>
    <w:rsid w:val="003B0017"/>
    <w:rsid w:val="003B0CD8"/>
    <w:rsid w:val="003B23B6"/>
    <w:rsid w:val="003B2E45"/>
    <w:rsid w:val="003B31A3"/>
    <w:rsid w:val="003B5DCA"/>
    <w:rsid w:val="003B5EBB"/>
    <w:rsid w:val="003B5F5B"/>
    <w:rsid w:val="003B7287"/>
    <w:rsid w:val="003C0220"/>
    <w:rsid w:val="003C26F0"/>
    <w:rsid w:val="003C3485"/>
    <w:rsid w:val="003C3C92"/>
    <w:rsid w:val="003C52DB"/>
    <w:rsid w:val="003C54A2"/>
    <w:rsid w:val="003C6104"/>
    <w:rsid w:val="003C6246"/>
    <w:rsid w:val="003C7352"/>
    <w:rsid w:val="003C7431"/>
    <w:rsid w:val="003C7B7E"/>
    <w:rsid w:val="003C7EBB"/>
    <w:rsid w:val="003D23C0"/>
    <w:rsid w:val="003D3810"/>
    <w:rsid w:val="003D6D90"/>
    <w:rsid w:val="003E0DA2"/>
    <w:rsid w:val="003E18BC"/>
    <w:rsid w:val="003E21C3"/>
    <w:rsid w:val="003E540C"/>
    <w:rsid w:val="003F2C13"/>
    <w:rsid w:val="003F5374"/>
    <w:rsid w:val="003F596F"/>
    <w:rsid w:val="003F629B"/>
    <w:rsid w:val="00402289"/>
    <w:rsid w:val="00406571"/>
    <w:rsid w:val="00407413"/>
    <w:rsid w:val="00407419"/>
    <w:rsid w:val="0041010C"/>
    <w:rsid w:val="0041161C"/>
    <w:rsid w:val="004131E4"/>
    <w:rsid w:val="00413C38"/>
    <w:rsid w:val="00414BB7"/>
    <w:rsid w:val="00414DAC"/>
    <w:rsid w:val="00416513"/>
    <w:rsid w:val="0042134C"/>
    <w:rsid w:val="00421DF1"/>
    <w:rsid w:val="004236C6"/>
    <w:rsid w:val="00431832"/>
    <w:rsid w:val="00431FE5"/>
    <w:rsid w:val="0043209F"/>
    <w:rsid w:val="00441A99"/>
    <w:rsid w:val="004421DA"/>
    <w:rsid w:val="00445900"/>
    <w:rsid w:val="0044626C"/>
    <w:rsid w:val="00450299"/>
    <w:rsid w:val="00450603"/>
    <w:rsid w:val="00451D48"/>
    <w:rsid w:val="004539E6"/>
    <w:rsid w:val="00456075"/>
    <w:rsid w:val="00457E7B"/>
    <w:rsid w:val="00461118"/>
    <w:rsid w:val="00461916"/>
    <w:rsid w:val="00462BDA"/>
    <w:rsid w:val="00464737"/>
    <w:rsid w:val="004673F7"/>
    <w:rsid w:val="00470DFE"/>
    <w:rsid w:val="0047132A"/>
    <w:rsid w:val="0047207B"/>
    <w:rsid w:val="004747C5"/>
    <w:rsid w:val="00474A87"/>
    <w:rsid w:val="00476362"/>
    <w:rsid w:val="00483393"/>
    <w:rsid w:val="00485261"/>
    <w:rsid w:val="00485CF2"/>
    <w:rsid w:val="004920FB"/>
    <w:rsid w:val="00495C92"/>
    <w:rsid w:val="004A1AE2"/>
    <w:rsid w:val="004A2BF9"/>
    <w:rsid w:val="004A597D"/>
    <w:rsid w:val="004A71EB"/>
    <w:rsid w:val="004B346A"/>
    <w:rsid w:val="004B3741"/>
    <w:rsid w:val="004C02F5"/>
    <w:rsid w:val="004D03FE"/>
    <w:rsid w:val="004D23CA"/>
    <w:rsid w:val="004D3EDE"/>
    <w:rsid w:val="004D430E"/>
    <w:rsid w:val="004D506B"/>
    <w:rsid w:val="004E07A1"/>
    <w:rsid w:val="004E1788"/>
    <w:rsid w:val="004E1FF7"/>
    <w:rsid w:val="004E40EF"/>
    <w:rsid w:val="004E59A6"/>
    <w:rsid w:val="004F643C"/>
    <w:rsid w:val="005018D8"/>
    <w:rsid w:val="00502A23"/>
    <w:rsid w:val="00503C78"/>
    <w:rsid w:val="00505B47"/>
    <w:rsid w:val="00506E84"/>
    <w:rsid w:val="00507B43"/>
    <w:rsid w:val="005105A6"/>
    <w:rsid w:val="00510DCF"/>
    <w:rsid w:val="005116D4"/>
    <w:rsid w:val="00514200"/>
    <w:rsid w:val="00515C20"/>
    <w:rsid w:val="00515EAA"/>
    <w:rsid w:val="00516662"/>
    <w:rsid w:val="00521EE8"/>
    <w:rsid w:val="0052405F"/>
    <w:rsid w:val="00525764"/>
    <w:rsid w:val="005273C7"/>
    <w:rsid w:val="0053275B"/>
    <w:rsid w:val="00534510"/>
    <w:rsid w:val="00534B57"/>
    <w:rsid w:val="0053558B"/>
    <w:rsid w:val="00537A80"/>
    <w:rsid w:val="00541DD3"/>
    <w:rsid w:val="00543B2A"/>
    <w:rsid w:val="0054417D"/>
    <w:rsid w:val="00546131"/>
    <w:rsid w:val="00546345"/>
    <w:rsid w:val="00546DE6"/>
    <w:rsid w:val="005551EB"/>
    <w:rsid w:val="005563D2"/>
    <w:rsid w:val="00556599"/>
    <w:rsid w:val="00556896"/>
    <w:rsid w:val="005570BD"/>
    <w:rsid w:val="005602A6"/>
    <w:rsid w:val="00561357"/>
    <w:rsid w:val="00563C15"/>
    <w:rsid w:val="00563D8C"/>
    <w:rsid w:val="005719CB"/>
    <w:rsid w:val="00571D25"/>
    <w:rsid w:val="005724FC"/>
    <w:rsid w:val="00572911"/>
    <w:rsid w:val="00573C6D"/>
    <w:rsid w:val="005749C1"/>
    <w:rsid w:val="0057689C"/>
    <w:rsid w:val="00576959"/>
    <w:rsid w:val="00577AB1"/>
    <w:rsid w:val="00580B0B"/>
    <w:rsid w:val="00580EA8"/>
    <w:rsid w:val="00581F0C"/>
    <w:rsid w:val="005837D9"/>
    <w:rsid w:val="005869B8"/>
    <w:rsid w:val="005873F9"/>
    <w:rsid w:val="005905CD"/>
    <w:rsid w:val="00592D0B"/>
    <w:rsid w:val="00594BE9"/>
    <w:rsid w:val="0059637B"/>
    <w:rsid w:val="00597504"/>
    <w:rsid w:val="00597D02"/>
    <w:rsid w:val="005A1025"/>
    <w:rsid w:val="005A43C1"/>
    <w:rsid w:val="005A5568"/>
    <w:rsid w:val="005B076C"/>
    <w:rsid w:val="005B108A"/>
    <w:rsid w:val="005B19BF"/>
    <w:rsid w:val="005B24E8"/>
    <w:rsid w:val="005B646D"/>
    <w:rsid w:val="005B7D8E"/>
    <w:rsid w:val="005C2185"/>
    <w:rsid w:val="005C3E25"/>
    <w:rsid w:val="005C675D"/>
    <w:rsid w:val="005D1E35"/>
    <w:rsid w:val="005D2D70"/>
    <w:rsid w:val="005D451D"/>
    <w:rsid w:val="005D7318"/>
    <w:rsid w:val="005E00D0"/>
    <w:rsid w:val="005E1CB5"/>
    <w:rsid w:val="005E26FC"/>
    <w:rsid w:val="005E5907"/>
    <w:rsid w:val="005E63C1"/>
    <w:rsid w:val="005E7218"/>
    <w:rsid w:val="005E7C5D"/>
    <w:rsid w:val="005F0207"/>
    <w:rsid w:val="005F05E5"/>
    <w:rsid w:val="005F251E"/>
    <w:rsid w:val="005F573A"/>
    <w:rsid w:val="005F64E9"/>
    <w:rsid w:val="005F6A6C"/>
    <w:rsid w:val="005F6AF5"/>
    <w:rsid w:val="005F6E77"/>
    <w:rsid w:val="005F7C89"/>
    <w:rsid w:val="006006AF"/>
    <w:rsid w:val="006028F8"/>
    <w:rsid w:val="0060532C"/>
    <w:rsid w:val="006061EC"/>
    <w:rsid w:val="00610453"/>
    <w:rsid w:val="006128EC"/>
    <w:rsid w:val="00614711"/>
    <w:rsid w:val="006215A8"/>
    <w:rsid w:val="00622DB5"/>
    <w:rsid w:val="006254B9"/>
    <w:rsid w:val="00625E5A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4C7"/>
    <w:rsid w:val="00643F09"/>
    <w:rsid w:val="00645BF2"/>
    <w:rsid w:val="00651CF7"/>
    <w:rsid w:val="006565AE"/>
    <w:rsid w:val="00656FB3"/>
    <w:rsid w:val="00660F57"/>
    <w:rsid w:val="00661247"/>
    <w:rsid w:val="00662593"/>
    <w:rsid w:val="00663F5A"/>
    <w:rsid w:val="00664857"/>
    <w:rsid w:val="00671BA1"/>
    <w:rsid w:val="00671BA8"/>
    <w:rsid w:val="00671C1C"/>
    <w:rsid w:val="00673965"/>
    <w:rsid w:val="00673D33"/>
    <w:rsid w:val="00674B0B"/>
    <w:rsid w:val="0067584E"/>
    <w:rsid w:val="00680EC8"/>
    <w:rsid w:val="006821DE"/>
    <w:rsid w:val="006825C2"/>
    <w:rsid w:val="0068387C"/>
    <w:rsid w:val="006867F5"/>
    <w:rsid w:val="00691736"/>
    <w:rsid w:val="0069183B"/>
    <w:rsid w:val="006939D8"/>
    <w:rsid w:val="00694B66"/>
    <w:rsid w:val="006962B2"/>
    <w:rsid w:val="00697746"/>
    <w:rsid w:val="006A055F"/>
    <w:rsid w:val="006A1729"/>
    <w:rsid w:val="006A1B6E"/>
    <w:rsid w:val="006A41D6"/>
    <w:rsid w:val="006A7F15"/>
    <w:rsid w:val="006B250E"/>
    <w:rsid w:val="006B5C40"/>
    <w:rsid w:val="006B63D5"/>
    <w:rsid w:val="006B6B93"/>
    <w:rsid w:val="006B7370"/>
    <w:rsid w:val="006C1699"/>
    <w:rsid w:val="006C2D05"/>
    <w:rsid w:val="006C7A72"/>
    <w:rsid w:val="006C7B03"/>
    <w:rsid w:val="006D07BD"/>
    <w:rsid w:val="006D330A"/>
    <w:rsid w:val="006D5448"/>
    <w:rsid w:val="006E1AC4"/>
    <w:rsid w:val="006E51CC"/>
    <w:rsid w:val="006E5577"/>
    <w:rsid w:val="006E7A6C"/>
    <w:rsid w:val="006E7F26"/>
    <w:rsid w:val="006F0A72"/>
    <w:rsid w:val="006F58B2"/>
    <w:rsid w:val="006F6CDD"/>
    <w:rsid w:val="00700F97"/>
    <w:rsid w:val="0070116F"/>
    <w:rsid w:val="00707992"/>
    <w:rsid w:val="0071064D"/>
    <w:rsid w:val="00713CAE"/>
    <w:rsid w:val="00715785"/>
    <w:rsid w:val="00715EE4"/>
    <w:rsid w:val="00716164"/>
    <w:rsid w:val="0071643C"/>
    <w:rsid w:val="00717462"/>
    <w:rsid w:val="00717757"/>
    <w:rsid w:val="007215DA"/>
    <w:rsid w:val="007220D0"/>
    <w:rsid w:val="00722BAD"/>
    <w:rsid w:val="00724AFB"/>
    <w:rsid w:val="0072704E"/>
    <w:rsid w:val="0072707A"/>
    <w:rsid w:val="007305F2"/>
    <w:rsid w:val="00732CE6"/>
    <w:rsid w:val="0073535C"/>
    <w:rsid w:val="00737418"/>
    <w:rsid w:val="00741A53"/>
    <w:rsid w:val="007456C0"/>
    <w:rsid w:val="0074586F"/>
    <w:rsid w:val="00747530"/>
    <w:rsid w:val="007475EB"/>
    <w:rsid w:val="00747AB2"/>
    <w:rsid w:val="00747B4E"/>
    <w:rsid w:val="007503B5"/>
    <w:rsid w:val="00755938"/>
    <w:rsid w:val="007559C5"/>
    <w:rsid w:val="00755B79"/>
    <w:rsid w:val="0076099B"/>
    <w:rsid w:val="00760C2A"/>
    <w:rsid w:val="00760C6F"/>
    <w:rsid w:val="00760DCA"/>
    <w:rsid w:val="00760E53"/>
    <w:rsid w:val="00762275"/>
    <w:rsid w:val="007626BC"/>
    <w:rsid w:val="00763349"/>
    <w:rsid w:val="00764380"/>
    <w:rsid w:val="007665FD"/>
    <w:rsid w:val="00770DE4"/>
    <w:rsid w:val="00770FD0"/>
    <w:rsid w:val="007725A9"/>
    <w:rsid w:val="00774D75"/>
    <w:rsid w:val="00775582"/>
    <w:rsid w:val="00777C9F"/>
    <w:rsid w:val="00780466"/>
    <w:rsid w:val="00785061"/>
    <w:rsid w:val="00790F41"/>
    <w:rsid w:val="00793B6F"/>
    <w:rsid w:val="00795AA4"/>
    <w:rsid w:val="00796FE9"/>
    <w:rsid w:val="007A214E"/>
    <w:rsid w:val="007A243B"/>
    <w:rsid w:val="007A24D3"/>
    <w:rsid w:val="007A2D18"/>
    <w:rsid w:val="007A4826"/>
    <w:rsid w:val="007A54DF"/>
    <w:rsid w:val="007A6E4D"/>
    <w:rsid w:val="007A7AA2"/>
    <w:rsid w:val="007B1264"/>
    <w:rsid w:val="007B2240"/>
    <w:rsid w:val="007B29CC"/>
    <w:rsid w:val="007B41BA"/>
    <w:rsid w:val="007B5428"/>
    <w:rsid w:val="007B65C2"/>
    <w:rsid w:val="007B773C"/>
    <w:rsid w:val="007B7A0C"/>
    <w:rsid w:val="007C21D9"/>
    <w:rsid w:val="007C2F58"/>
    <w:rsid w:val="007C40DA"/>
    <w:rsid w:val="007C7DA5"/>
    <w:rsid w:val="007D12CB"/>
    <w:rsid w:val="007D1B93"/>
    <w:rsid w:val="007D3645"/>
    <w:rsid w:val="007D63CE"/>
    <w:rsid w:val="007D7D54"/>
    <w:rsid w:val="007E60FA"/>
    <w:rsid w:val="007F015A"/>
    <w:rsid w:val="007F1372"/>
    <w:rsid w:val="007F36C8"/>
    <w:rsid w:val="007F4113"/>
    <w:rsid w:val="007F608C"/>
    <w:rsid w:val="007F79F0"/>
    <w:rsid w:val="008000F5"/>
    <w:rsid w:val="008017A2"/>
    <w:rsid w:val="0080295E"/>
    <w:rsid w:val="00802C43"/>
    <w:rsid w:val="00804857"/>
    <w:rsid w:val="00804A5D"/>
    <w:rsid w:val="00805616"/>
    <w:rsid w:val="00805792"/>
    <w:rsid w:val="0081012C"/>
    <w:rsid w:val="00814AB2"/>
    <w:rsid w:val="00814F83"/>
    <w:rsid w:val="0081526D"/>
    <w:rsid w:val="00816720"/>
    <w:rsid w:val="00817B82"/>
    <w:rsid w:val="008204B7"/>
    <w:rsid w:val="00822142"/>
    <w:rsid w:val="008247AC"/>
    <w:rsid w:val="00825E7F"/>
    <w:rsid w:val="0083342F"/>
    <w:rsid w:val="00833D8A"/>
    <w:rsid w:val="008351DD"/>
    <w:rsid w:val="00837FF0"/>
    <w:rsid w:val="0084267A"/>
    <w:rsid w:val="008439BD"/>
    <w:rsid w:val="00845F3A"/>
    <w:rsid w:val="008460F5"/>
    <w:rsid w:val="008475D4"/>
    <w:rsid w:val="008518F5"/>
    <w:rsid w:val="008530E7"/>
    <w:rsid w:val="00853835"/>
    <w:rsid w:val="00856BD1"/>
    <w:rsid w:val="00863B72"/>
    <w:rsid w:val="00866C54"/>
    <w:rsid w:val="008670F2"/>
    <w:rsid w:val="008705A4"/>
    <w:rsid w:val="00870A5E"/>
    <w:rsid w:val="008727F3"/>
    <w:rsid w:val="00872F74"/>
    <w:rsid w:val="00873972"/>
    <w:rsid w:val="008767E9"/>
    <w:rsid w:val="00883663"/>
    <w:rsid w:val="00884D4C"/>
    <w:rsid w:val="0088685E"/>
    <w:rsid w:val="008874C8"/>
    <w:rsid w:val="00891A96"/>
    <w:rsid w:val="00894019"/>
    <w:rsid w:val="008941C2"/>
    <w:rsid w:val="008947DA"/>
    <w:rsid w:val="008949F6"/>
    <w:rsid w:val="00895BB4"/>
    <w:rsid w:val="00896698"/>
    <w:rsid w:val="00897616"/>
    <w:rsid w:val="008A11E8"/>
    <w:rsid w:val="008A341A"/>
    <w:rsid w:val="008A3D3E"/>
    <w:rsid w:val="008A4D3E"/>
    <w:rsid w:val="008B01D3"/>
    <w:rsid w:val="008B2387"/>
    <w:rsid w:val="008B3270"/>
    <w:rsid w:val="008B3960"/>
    <w:rsid w:val="008B625B"/>
    <w:rsid w:val="008C1FBE"/>
    <w:rsid w:val="008C4331"/>
    <w:rsid w:val="008C4872"/>
    <w:rsid w:val="008C6308"/>
    <w:rsid w:val="008D1A86"/>
    <w:rsid w:val="008D5821"/>
    <w:rsid w:val="008D5F6C"/>
    <w:rsid w:val="008D6318"/>
    <w:rsid w:val="008D6746"/>
    <w:rsid w:val="008D6A22"/>
    <w:rsid w:val="008E1616"/>
    <w:rsid w:val="008E1DD6"/>
    <w:rsid w:val="008E25D3"/>
    <w:rsid w:val="008E2714"/>
    <w:rsid w:val="008E5A57"/>
    <w:rsid w:val="008E77E1"/>
    <w:rsid w:val="008F03B8"/>
    <w:rsid w:val="008F0787"/>
    <w:rsid w:val="008F1527"/>
    <w:rsid w:val="008F27AA"/>
    <w:rsid w:val="008F2F62"/>
    <w:rsid w:val="008F3833"/>
    <w:rsid w:val="008F551C"/>
    <w:rsid w:val="008F6504"/>
    <w:rsid w:val="00901565"/>
    <w:rsid w:val="00903C5D"/>
    <w:rsid w:val="00910C5D"/>
    <w:rsid w:val="00914858"/>
    <w:rsid w:val="00916C37"/>
    <w:rsid w:val="00917B7F"/>
    <w:rsid w:val="009244CC"/>
    <w:rsid w:val="0092728D"/>
    <w:rsid w:val="00927BDE"/>
    <w:rsid w:val="009303A3"/>
    <w:rsid w:val="00932880"/>
    <w:rsid w:val="00933F4D"/>
    <w:rsid w:val="009340FC"/>
    <w:rsid w:val="00934FD4"/>
    <w:rsid w:val="00935248"/>
    <w:rsid w:val="00935BF4"/>
    <w:rsid w:val="009361D3"/>
    <w:rsid w:val="009415D3"/>
    <w:rsid w:val="00943451"/>
    <w:rsid w:val="0094699D"/>
    <w:rsid w:val="00946CA5"/>
    <w:rsid w:val="00947588"/>
    <w:rsid w:val="00951BE0"/>
    <w:rsid w:val="00953C64"/>
    <w:rsid w:val="00953CA9"/>
    <w:rsid w:val="00953E8F"/>
    <w:rsid w:val="00955EA1"/>
    <w:rsid w:val="00955ECB"/>
    <w:rsid w:val="00961A26"/>
    <w:rsid w:val="00962FE9"/>
    <w:rsid w:val="00964B47"/>
    <w:rsid w:val="00964C2F"/>
    <w:rsid w:val="009672CF"/>
    <w:rsid w:val="0097013B"/>
    <w:rsid w:val="009709D3"/>
    <w:rsid w:val="00972FF0"/>
    <w:rsid w:val="009754F5"/>
    <w:rsid w:val="00981759"/>
    <w:rsid w:val="0098336A"/>
    <w:rsid w:val="009838B7"/>
    <w:rsid w:val="009844E6"/>
    <w:rsid w:val="00986489"/>
    <w:rsid w:val="00987EC5"/>
    <w:rsid w:val="0099283B"/>
    <w:rsid w:val="00993C23"/>
    <w:rsid w:val="00993EAD"/>
    <w:rsid w:val="00994A22"/>
    <w:rsid w:val="009A2A66"/>
    <w:rsid w:val="009A5423"/>
    <w:rsid w:val="009A7824"/>
    <w:rsid w:val="009A7B2A"/>
    <w:rsid w:val="009B4BB5"/>
    <w:rsid w:val="009B509B"/>
    <w:rsid w:val="009B55FE"/>
    <w:rsid w:val="009C1210"/>
    <w:rsid w:val="009C319F"/>
    <w:rsid w:val="009C33D0"/>
    <w:rsid w:val="009C3573"/>
    <w:rsid w:val="009D3093"/>
    <w:rsid w:val="009D434C"/>
    <w:rsid w:val="009D441D"/>
    <w:rsid w:val="009D5B34"/>
    <w:rsid w:val="009D5C06"/>
    <w:rsid w:val="009E13E1"/>
    <w:rsid w:val="009E2968"/>
    <w:rsid w:val="009E2C4E"/>
    <w:rsid w:val="009E3641"/>
    <w:rsid w:val="009E71E6"/>
    <w:rsid w:val="009F082C"/>
    <w:rsid w:val="009F55C1"/>
    <w:rsid w:val="009F5BA1"/>
    <w:rsid w:val="009F5BC4"/>
    <w:rsid w:val="00A01E42"/>
    <w:rsid w:val="00A0359A"/>
    <w:rsid w:val="00A03AB9"/>
    <w:rsid w:val="00A046C8"/>
    <w:rsid w:val="00A0533F"/>
    <w:rsid w:val="00A1179F"/>
    <w:rsid w:val="00A12CE1"/>
    <w:rsid w:val="00A13BC1"/>
    <w:rsid w:val="00A154A8"/>
    <w:rsid w:val="00A232CC"/>
    <w:rsid w:val="00A26011"/>
    <w:rsid w:val="00A27811"/>
    <w:rsid w:val="00A27C93"/>
    <w:rsid w:val="00A30192"/>
    <w:rsid w:val="00A30AEF"/>
    <w:rsid w:val="00A32630"/>
    <w:rsid w:val="00A3387B"/>
    <w:rsid w:val="00A35684"/>
    <w:rsid w:val="00A36C5D"/>
    <w:rsid w:val="00A432BE"/>
    <w:rsid w:val="00A45A07"/>
    <w:rsid w:val="00A46781"/>
    <w:rsid w:val="00A47315"/>
    <w:rsid w:val="00A56024"/>
    <w:rsid w:val="00A57B33"/>
    <w:rsid w:val="00A622DF"/>
    <w:rsid w:val="00A623BD"/>
    <w:rsid w:val="00A709C6"/>
    <w:rsid w:val="00A740A5"/>
    <w:rsid w:val="00A747DE"/>
    <w:rsid w:val="00A74A23"/>
    <w:rsid w:val="00A773B0"/>
    <w:rsid w:val="00A805C7"/>
    <w:rsid w:val="00A81116"/>
    <w:rsid w:val="00A83601"/>
    <w:rsid w:val="00A904F6"/>
    <w:rsid w:val="00A90AEC"/>
    <w:rsid w:val="00A944B4"/>
    <w:rsid w:val="00A94623"/>
    <w:rsid w:val="00A946E3"/>
    <w:rsid w:val="00A94BFD"/>
    <w:rsid w:val="00AA0730"/>
    <w:rsid w:val="00AA109C"/>
    <w:rsid w:val="00AA4160"/>
    <w:rsid w:val="00AA6288"/>
    <w:rsid w:val="00AA732B"/>
    <w:rsid w:val="00AA747D"/>
    <w:rsid w:val="00AA7B8E"/>
    <w:rsid w:val="00AB0354"/>
    <w:rsid w:val="00AB4111"/>
    <w:rsid w:val="00AB5697"/>
    <w:rsid w:val="00AB7C04"/>
    <w:rsid w:val="00AC09C4"/>
    <w:rsid w:val="00AC25AA"/>
    <w:rsid w:val="00AC323A"/>
    <w:rsid w:val="00AD1478"/>
    <w:rsid w:val="00AD3A4C"/>
    <w:rsid w:val="00AD576A"/>
    <w:rsid w:val="00AD6C42"/>
    <w:rsid w:val="00AD7F3A"/>
    <w:rsid w:val="00AE0115"/>
    <w:rsid w:val="00AE0DA3"/>
    <w:rsid w:val="00AE1C52"/>
    <w:rsid w:val="00AE26DE"/>
    <w:rsid w:val="00AE3A21"/>
    <w:rsid w:val="00AE7F70"/>
    <w:rsid w:val="00AF26F0"/>
    <w:rsid w:val="00AF4BD5"/>
    <w:rsid w:val="00AF5444"/>
    <w:rsid w:val="00B00E1E"/>
    <w:rsid w:val="00B01059"/>
    <w:rsid w:val="00B012B1"/>
    <w:rsid w:val="00B01B13"/>
    <w:rsid w:val="00B020A4"/>
    <w:rsid w:val="00B02225"/>
    <w:rsid w:val="00B027FF"/>
    <w:rsid w:val="00B04E36"/>
    <w:rsid w:val="00B057FB"/>
    <w:rsid w:val="00B05F56"/>
    <w:rsid w:val="00B111C9"/>
    <w:rsid w:val="00B12B86"/>
    <w:rsid w:val="00B139ED"/>
    <w:rsid w:val="00B148AD"/>
    <w:rsid w:val="00B14BD5"/>
    <w:rsid w:val="00B15759"/>
    <w:rsid w:val="00B1669C"/>
    <w:rsid w:val="00B16BFB"/>
    <w:rsid w:val="00B175AB"/>
    <w:rsid w:val="00B20F50"/>
    <w:rsid w:val="00B237A9"/>
    <w:rsid w:val="00B24026"/>
    <w:rsid w:val="00B2450E"/>
    <w:rsid w:val="00B24E66"/>
    <w:rsid w:val="00B25BB7"/>
    <w:rsid w:val="00B323AF"/>
    <w:rsid w:val="00B35098"/>
    <w:rsid w:val="00B42B08"/>
    <w:rsid w:val="00B42BF6"/>
    <w:rsid w:val="00B441D0"/>
    <w:rsid w:val="00B47BE3"/>
    <w:rsid w:val="00B5091A"/>
    <w:rsid w:val="00B51575"/>
    <w:rsid w:val="00B5169F"/>
    <w:rsid w:val="00B51E16"/>
    <w:rsid w:val="00B5375B"/>
    <w:rsid w:val="00B54CB4"/>
    <w:rsid w:val="00B55468"/>
    <w:rsid w:val="00B557EE"/>
    <w:rsid w:val="00B57ABE"/>
    <w:rsid w:val="00B60EB3"/>
    <w:rsid w:val="00B62AE5"/>
    <w:rsid w:val="00B6379D"/>
    <w:rsid w:val="00B67199"/>
    <w:rsid w:val="00B67C1A"/>
    <w:rsid w:val="00B70C58"/>
    <w:rsid w:val="00B71F58"/>
    <w:rsid w:val="00B770D6"/>
    <w:rsid w:val="00B80FC6"/>
    <w:rsid w:val="00B815EC"/>
    <w:rsid w:val="00B81F42"/>
    <w:rsid w:val="00B83C2D"/>
    <w:rsid w:val="00B90313"/>
    <w:rsid w:val="00B933BC"/>
    <w:rsid w:val="00B943E7"/>
    <w:rsid w:val="00B96899"/>
    <w:rsid w:val="00B97274"/>
    <w:rsid w:val="00BA13DB"/>
    <w:rsid w:val="00BA304F"/>
    <w:rsid w:val="00BA305B"/>
    <w:rsid w:val="00BA54D3"/>
    <w:rsid w:val="00BA5D83"/>
    <w:rsid w:val="00BB3DB7"/>
    <w:rsid w:val="00BB5AD3"/>
    <w:rsid w:val="00BB63AB"/>
    <w:rsid w:val="00BB6782"/>
    <w:rsid w:val="00BB6C3A"/>
    <w:rsid w:val="00BC11FF"/>
    <w:rsid w:val="00BC15E0"/>
    <w:rsid w:val="00BC1ACF"/>
    <w:rsid w:val="00BC4A84"/>
    <w:rsid w:val="00BC5260"/>
    <w:rsid w:val="00BC5A06"/>
    <w:rsid w:val="00BC63D2"/>
    <w:rsid w:val="00BD0208"/>
    <w:rsid w:val="00BD0F15"/>
    <w:rsid w:val="00BD45DC"/>
    <w:rsid w:val="00BD5E8A"/>
    <w:rsid w:val="00BE0FB8"/>
    <w:rsid w:val="00BE42EF"/>
    <w:rsid w:val="00BE60DD"/>
    <w:rsid w:val="00BE75E3"/>
    <w:rsid w:val="00BE79F7"/>
    <w:rsid w:val="00BF2477"/>
    <w:rsid w:val="00BF6D61"/>
    <w:rsid w:val="00C006E4"/>
    <w:rsid w:val="00C0192D"/>
    <w:rsid w:val="00C02409"/>
    <w:rsid w:val="00C026F2"/>
    <w:rsid w:val="00C02BB4"/>
    <w:rsid w:val="00C03EE0"/>
    <w:rsid w:val="00C05521"/>
    <w:rsid w:val="00C14025"/>
    <w:rsid w:val="00C178B1"/>
    <w:rsid w:val="00C21870"/>
    <w:rsid w:val="00C21992"/>
    <w:rsid w:val="00C24DF1"/>
    <w:rsid w:val="00C25C84"/>
    <w:rsid w:val="00C25E32"/>
    <w:rsid w:val="00C2626F"/>
    <w:rsid w:val="00C264C0"/>
    <w:rsid w:val="00C26DB4"/>
    <w:rsid w:val="00C30614"/>
    <w:rsid w:val="00C31625"/>
    <w:rsid w:val="00C331A0"/>
    <w:rsid w:val="00C360D0"/>
    <w:rsid w:val="00C36794"/>
    <w:rsid w:val="00C3680A"/>
    <w:rsid w:val="00C37A32"/>
    <w:rsid w:val="00C40D37"/>
    <w:rsid w:val="00C438BB"/>
    <w:rsid w:val="00C46F93"/>
    <w:rsid w:val="00C50937"/>
    <w:rsid w:val="00C521F7"/>
    <w:rsid w:val="00C54BA4"/>
    <w:rsid w:val="00C5661C"/>
    <w:rsid w:val="00C56C85"/>
    <w:rsid w:val="00C57D25"/>
    <w:rsid w:val="00C609DF"/>
    <w:rsid w:val="00C634D7"/>
    <w:rsid w:val="00C66984"/>
    <w:rsid w:val="00C66F9E"/>
    <w:rsid w:val="00C7142F"/>
    <w:rsid w:val="00C7191C"/>
    <w:rsid w:val="00C727AA"/>
    <w:rsid w:val="00C72C2F"/>
    <w:rsid w:val="00C736BE"/>
    <w:rsid w:val="00C761CB"/>
    <w:rsid w:val="00C76D0D"/>
    <w:rsid w:val="00C7773C"/>
    <w:rsid w:val="00C80741"/>
    <w:rsid w:val="00C812CA"/>
    <w:rsid w:val="00C81E30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9790E"/>
    <w:rsid w:val="00CA054B"/>
    <w:rsid w:val="00CA28F6"/>
    <w:rsid w:val="00CA57C3"/>
    <w:rsid w:val="00CA7CCA"/>
    <w:rsid w:val="00CA7D94"/>
    <w:rsid w:val="00CB27B6"/>
    <w:rsid w:val="00CB42F6"/>
    <w:rsid w:val="00CB6CE9"/>
    <w:rsid w:val="00CC1F82"/>
    <w:rsid w:val="00CC2F09"/>
    <w:rsid w:val="00CC3288"/>
    <w:rsid w:val="00CC3D61"/>
    <w:rsid w:val="00CC4419"/>
    <w:rsid w:val="00CC53E9"/>
    <w:rsid w:val="00CD34D3"/>
    <w:rsid w:val="00CD5451"/>
    <w:rsid w:val="00CD57F6"/>
    <w:rsid w:val="00CE19D4"/>
    <w:rsid w:val="00CE2D8F"/>
    <w:rsid w:val="00CE5138"/>
    <w:rsid w:val="00CE5E1D"/>
    <w:rsid w:val="00CE701D"/>
    <w:rsid w:val="00CE765B"/>
    <w:rsid w:val="00CE7C41"/>
    <w:rsid w:val="00CF031B"/>
    <w:rsid w:val="00CF19F8"/>
    <w:rsid w:val="00CF2720"/>
    <w:rsid w:val="00CF50E3"/>
    <w:rsid w:val="00CF764D"/>
    <w:rsid w:val="00CF7725"/>
    <w:rsid w:val="00CF7C9A"/>
    <w:rsid w:val="00D001B1"/>
    <w:rsid w:val="00D008A2"/>
    <w:rsid w:val="00D02CBA"/>
    <w:rsid w:val="00D03BF5"/>
    <w:rsid w:val="00D04BF4"/>
    <w:rsid w:val="00D05AEC"/>
    <w:rsid w:val="00D06969"/>
    <w:rsid w:val="00D1004E"/>
    <w:rsid w:val="00D1551E"/>
    <w:rsid w:val="00D16188"/>
    <w:rsid w:val="00D16297"/>
    <w:rsid w:val="00D20C3F"/>
    <w:rsid w:val="00D22407"/>
    <w:rsid w:val="00D33940"/>
    <w:rsid w:val="00D3522D"/>
    <w:rsid w:val="00D356F0"/>
    <w:rsid w:val="00D37D92"/>
    <w:rsid w:val="00D40A78"/>
    <w:rsid w:val="00D41D2D"/>
    <w:rsid w:val="00D429F9"/>
    <w:rsid w:val="00D42D73"/>
    <w:rsid w:val="00D46C61"/>
    <w:rsid w:val="00D50CAC"/>
    <w:rsid w:val="00D5198C"/>
    <w:rsid w:val="00D5505C"/>
    <w:rsid w:val="00D56A4F"/>
    <w:rsid w:val="00D61E6C"/>
    <w:rsid w:val="00D6421D"/>
    <w:rsid w:val="00D64A77"/>
    <w:rsid w:val="00D654AC"/>
    <w:rsid w:val="00D67115"/>
    <w:rsid w:val="00D672CE"/>
    <w:rsid w:val="00D67AC2"/>
    <w:rsid w:val="00D67E0D"/>
    <w:rsid w:val="00D70033"/>
    <w:rsid w:val="00D70E2A"/>
    <w:rsid w:val="00D722EE"/>
    <w:rsid w:val="00D72514"/>
    <w:rsid w:val="00D7398E"/>
    <w:rsid w:val="00D750FC"/>
    <w:rsid w:val="00D75768"/>
    <w:rsid w:val="00D800E8"/>
    <w:rsid w:val="00D801B2"/>
    <w:rsid w:val="00D8031D"/>
    <w:rsid w:val="00D81E73"/>
    <w:rsid w:val="00D84CC1"/>
    <w:rsid w:val="00D85134"/>
    <w:rsid w:val="00D86AD3"/>
    <w:rsid w:val="00D87E71"/>
    <w:rsid w:val="00D87F42"/>
    <w:rsid w:val="00D90B09"/>
    <w:rsid w:val="00D96999"/>
    <w:rsid w:val="00D96BED"/>
    <w:rsid w:val="00DA2A8B"/>
    <w:rsid w:val="00DA3BDE"/>
    <w:rsid w:val="00DA4FA5"/>
    <w:rsid w:val="00DA6EB0"/>
    <w:rsid w:val="00DB2BEB"/>
    <w:rsid w:val="00DB30B4"/>
    <w:rsid w:val="00DB383C"/>
    <w:rsid w:val="00DB647D"/>
    <w:rsid w:val="00DB7CCF"/>
    <w:rsid w:val="00DC0A42"/>
    <w:rsid w:val="00DC4BBB"/>
    <w:rsid w:val="00DC795B"/>
    <w:rsid w:val="00DC7A80"/>
    <w:rsid w:val="00DD2E45"/>
    <w:rsid w:val="00DD36B9"/>
    <w:rsid w:val="00DD3E9F"/>
    <w:rsid w:val="00DD4199"/>
    <w:rsid w:val="00DD50AA"/>
    <w:rsid w:val="00DD5137"/>
    <w:rsid w:val="00DD5703"/>
    <w:rsid w:val="00DD7291"/>
    <w:rsid w:val="00DD73EB"/>
    <w:rsid w:val="00DD7781"/>
    <w:rsid w:val="00DE2680"/>
    <w:rsid w:val="00DE5E6A"/>
    <w:rsid w:val="00DE6506"/>
    <w:rsid w:val="00DF0E55"/>
    <w:rsid w:val="00DF4EE0"/>
    <w:rsid w:val="00DF57B4"/>
    <w:rsid w:val="00DF6E15"/>
    <w:rsid w:val="00E0098C"/>
    <w:rsid w:val="00E0277A"/>
    <w:rsid w:val="00E02FCE"/>
    <w:rsid w:val="00E03AC4"/>
    <w:rsid w:val="00E04424"/>
    <w:rsid w:val="00E102E9"/>
    <w:rsid w:val="00E11AB2"/>
    <w:rsid w:val="00E12214"/>
    <w:rsid w:val="00E130D7"/>
    <w:rsid w:val="00E1352F"/>
    <w:rsid w:val="00E15CE8"/>
    <w:rsid w:val="00E2087D"/>
    <w:rsid w:val="00E20F60"/>
    <w:rsid w:val="00E236CD"/>
    <w:rsid w:val="00E24E41"/>
    <w:rsid w:val="00E25D68"/>
    <w:rsid w:val="00E27A16"/>
    <w:rsid w:val="00E31D2E"/>
    <w:rsid w:val="00E326E3"/>
    <w:rsid w:val="00E32E53"/>
    <w:rsid w:val="00E34085"/>
    <w:rsid w:val="00E34555"/>
    <w:rsid w:val="00E34875"/>
    <w:rsid w:val="00E35F53"/>
    <w:rsid w:val="00E370AD"/>
    <w:rsid w:val="00E37F3E"/>
    <w:rsid w:val="00E4092B"/>
    <w:rsid w:val="00E40A7B"/>
    <w:rsid w:val="00E426CD"/>
    <w:rsid w:val="00E42817"/>
    <w:rsid w:val="00E43D4B"/>
    <w:rsid w:val="00E4423F"/>
    <w:rsid w:val="00E4458B"/>
    <w:rsid w:val="00E469AF"/>
    <w:rsid w:val="00E51A49"/>
    <w:rsid w:val="00E51AC8"/>
    <w:rsid w:val="00E52A02"/>
    <w:rsid w:val="00E53EB1"/>
    <w:rsid w:val="00E5406C"/>
    <w:rsid w:val="00E55B0B"/>
    <w:rsid w:val="00E55D7B"/>
    <w:rsid w:val="00E564EE"/>
    <w:rsid w:val="00E56690"/>
    <w:rsid w:val="00E57764"/>
    <w:rsid w:val="00E6380B"/>
    <w:rsid w:val="00E650FD"/>
    <w:rsid w:val="00E66331"/>
    <w:rsid w:val="00E72EB1"/>
    <w:rsid w:val="00E7300E"/>
    <w:rsid w:val="00E73628"/>
    <w:rsid w:val="00E73DE5"/>
    <w:rsid w:val="00E746C7"/>
    <w:rsid w:val="00E749CC"/>
    <w:rsid w:val="00E7506D"/>
    <w:rsid w:val="00E76C16"/>
    <w:rsid w:val="00E801C5"/>
    <w:rsid w:val="00E8150B"/>
    <w:rsid w:val="00E82098"/>
    <w:rsid w:val="00E8558C"/>
    <w:rsid w:val="00E90539"/>
    <w:rsid w:val="00E94749"/>
    <w:rsid w:val="00E955DF"/>
    <w:rsid w:val="00E95B21"/>
    <w:rsid w:val="00E97AE1"/>
    <w:rsid w:val="00E97B3E"/>
    <w:rsid w:val="00EA62C9"/>
    <w:rsid w:val="00EA6B3B"/>
    <w:rsid w:val="00EA7F0D"/>
    <w:rsid w:val="00EB0012"/>
    <w:rsid w:val="00EB5429"/>
    <w:rsid w:val="00EB606B"/>
    <w:rsid w:val="00EC65CA"/>
    <w:rsid w:val="00ED072C"/>
    <w:rsid w:val="00ED0F05"/>
    <w:rsid w:val="00ED2F72"/>
    <w:rsid w:val="00ED54F8"/>
    <w:rsid w:val="00ED5A66"/>
    <w:rsid w:val="00ED5F33"/>
    <w:rsid w:val="00EE4B25"/>
    <w:rsid w:val="00EE58DF"/>
    <w:rsid w:val="00EE66F2"/>
    <w:rsid w:val="00EF476F"/>
    <w:rsid w:val="00EF50F6"/>
    <w:rsid w:val="00F0188C"/>
    <w:rsid w:val="00F01E05"/>
    <w:rsid w:val="00F03951"/>
    <w:rsid w:val="00F0537C"/>
    <w:rsid w:val="00F12406"/>
    <w:rsid w:val="00F13F87"/>
    <w:rsid w:val="00F16AB6"/>
    <w:rsid w:val="00F175F8"/>
    <w:rsid w:val="00F17D21"/>
    <w:rsid w:val="00F21E33"/>
    <w:rsid w:val="00F2233F"/>
    <w:rsid w:val="00F2268C"/>
    <w:rsid w:val="00F2339E"/>
    <w:rsid w:val="00F2466E"/>
    <w:rsid w:val="00F25E0C"/>
    <w:rsid w:val="00F27F53"/>
    <w:rsid w:val="00F308DB"/>
    <w:rsid w:val="00F311F5"/>
    <w:rsid w:val="00F353C6"/>
    <w:rsid w:val="00F4603A"/>
    <w:rsid w:val="00F46202"/>
    <w:rsid w:val="00F4646C"/>
    <w:rsid w:val="00F47F04"/>
    <w:rsid w:val="00F51274"/>
    <w:rsid w:val="00F513CE"/>
    <w:rsid w:val="00F51D74"/>
    <w:rsid w:val="00F53F1A"/>
    <w:rsid w:val="00F53FE3"/>
    <w:rsid w:val="00F5760A"/>
    <w:rsid w:val="00F60D20"/>
    <w:rsid w:val="00F625A8"/>
    <w:rsid w:val="00F646D1"/>
    <w:rsid w:val="00F65E0D"/>
    <w:rsid w:val="00F663B6"/>
    <w:rsid w:val="00F76464"/>
    <w:rsid w:val="00F76912"/>
    <w:rsid w:val="00F8084E"/>
    <w:rsid w:val="00F847EB"/>
    <w:rsid w:val="00F854D3"/>
    <w:rsid w:val="00F87672"/>
    <w:rsid w:val="00F9025F"/>
    <w:rsid w:val="00F913E5"/>
    <w:rsid w:val="00F92012"/>
    <w:rsid w:val="00F92BA3"/>
    <w:rsid w:val="00F9328F"/>
    <w:rsid w:val="00F9371F"/>
    <w:rsid w:val="00FA02E7"/>
    <w:rsid w:val="00FA0699"/>
    <w:rsid w:val="00FA0EB2"/>
    <w:rsid w:val="00FA10BE"/>
    <w:rsid w:val="00FA1222"/>
    <w:rsid w:val="00FA3BF5"/>
    <w:rsid w:val="00FA7074"/>
    <w:rsid w:val="00FA7420"/>
    <w:rsid w:val="00FB0586"/>
    <w:rsid w:val="00FB2702"/>
    <w:rsid w:val="00FB3BEF"/>
    <w:rsid w:val="00FB6E2C"/>
    <w:rsid w:val="00FB7F72"/>
    <w:rsid w:val="00FC063E"/>
    <w:rsid w:val="00FC0F42"/>
    <w:rsid w:val="00FC390E"/>
    <w:rsid w:val="00FC6567"/>
    <w:rsid w:val="00FD03AC"/>
    <w:rsid w:val="00FD1399"/>
    <w:rsid w:val="00FD1E63"/>
    <w:rsid w:val="00FD2649"/>
    <w:rsid w:val="00FD323F"/>
    <w:rsid w:val="00FD57C0"/>
    <w:rsid w:val="00FD6DCB"/>
    <w:rsid w:val="00FE48D6"/>
    <w:rsid w:val="00FE5709"/>
    <w:rsid w:val="00FE7910"/>
    <w:rsid w:val="00FF1BDE"/>
    <w:rsid w:val="00FF4D2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3EBC94"/>
  <w15:docId w15:val="{001AE1C0-3147-4BA1-9228-88A3092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 w:val="24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 w:val="24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EE58DF"/>
    <w:pPr>
      <w:ind w:left="708"/>
    </w:pPr>
  </w:style>
  <w:style w:type="paragraph" w:styleId="Textonotapie">
    <w:name w:val="footnote text"/>
    <w:basedOn w:val="Normal"/>
    <w:link w:val="TextonotapieCar"/>
    <w:rsid w:val="00E76C16"/>
    <w:rPr>
      <w:lang w:val="es-ES_tradnl"/>
    </w:rPr>
  </w:style>
  <w:style w:type="character" w:customStyle="1" w:styleId="TextonotapieCar">
    <w:name w:val="Texto nota pie Car"/>
    <w:link w:val="Textonotapie"/>
    <w:rsid w:val="00E76C16"/>
    <w:rPr>
      <w:lang w:val="es-ES_tradnl"/>
    </w:rPr>
  </w:style>
  <w:style w:type="character" w:styleId="Refdenotaalpie">
    <w:name w:val="footnote reference"/>
    <w:uiPriority w:val="99"/>
    <w:rsid w:val="00E76C16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ED072C"/>
    <w:rPr>
      <w:rFonts w:ascii="Calibri" w:hAnsi="Calibri"/>
      <w:sz w:val="22"/>
      <w:szCs w:val="21"/>
    </w:rPr>
  </w:style>
  <w:style w:type="character" w:customStyle="1" w:styleId="TextosinformatoCar">
    <w:name w:val="Texto sin formato Car"/>
    <w:link w:val="Textosinformato"/>
    <w:uiPriority w:val="99"/>
    <w:rsid w:val="00ED072C"/>
    <w:rPr>
      <w:rFonts w:ascii="Calibri" w:hAnsi="Calibri"/>
      <w:sz w:val="22"/>
      <w:szCs w:val="21"/>
    </w:rPr>
  </w:style>
  <w:style w:type="paragraph" w:customStyle="1" w:styleId="Default">
    <w:name w:val="Default"/>
    <w:rsid w:val="007B29C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643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717757"/>
  </w:style>
  <w:style w:type="character" w:customStyle="1" w:styleId="MargaritaHernndezTejado">
    <w:name w:val="Margarita Hernández Tejado"/>
    <w:semiHidden/>
    <w:rsid w:val="00483393"/>
    <w:rPr>
      <w:rFonts w:ascii="Arial" w:hAnsi="Arial" w:cs="Arial"/>
      <w:color w:val="000080"/>
      <w:sz w:val="20"/>
      <w:szCs w:val="20"/>
    </w:rPr>
  </w:style>
  <w:style w:type="character" w:customStyle="1" w:styleId="EncabezadoCar">
    <w:name w:val="Encabezado Car"/>
    <w:link w:val="Encabezado"/>
    <w:uiPriority w:val="99"/>
    <w:rsid w:val="002262B3"/>
  </w:style>
  <w:style w:type="character" w:customStyle="1" w:styleId="PiedepginaCar">
    <w:name w:val="Pie de página Car"/>
    <w:link w:val="Piedepgina"/>
    <w:uiPriority w:val="99"/>
    <w:rsid w:val="002262B3"/>
  </w:style>
  <w:style w:type="paragraph" w:styleId="Textodeglobo">
    <w:name w:val="Balloon Text"/>
    <w:basedOn w:val="Normal"/>
    <w:link w:val="TextodegloboCar"/>
    <w:uiPriority w:val="99"/>
    <w:unhideWhenUsed/>
    <w:rsid w:val="002262B3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link w:val="Textodeglobo"/>
    <w:uiPriority w:val="99"/>
    <w:rsid w:val="002262B3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ext@sanidad.gob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21D3-2631-47FA-BD17-4127FBFC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8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Barranco Benacloch. Tomás</cp:lastModifiedBy>
  <cp:revision>6</cp:revision>
  <cp:lastPrinted>2020-08-24T11:13:00Z</cp:lastPrinted>
  <dcterms:created xsi:type="dcterms:W3CDTF">2021-04-28T14:57:00Z</dcterms:created>
  <dcterms:modified xsi:type="dcterms:W3CDTF">2023-06-27T08:34:00Z</dcterms:modified>
</cp:coreProperties>
</file>