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D9E3" w14:textId="2EEEB58C" w:rsidR="001C25BE" w:rsidRPr="007762C4" w:rsidRDefault="001C25BE" w:rsidP="000B3669">
      <w:pPr>
        <w:ind w:right="-35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7762C4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ANNEX 1: REGISTRATION QUESTIONNAIRE FOR OVERSEAS MANUFACTURERS OF </w:t>
      </w:r>
      <w:r w:rsidR="00E01A01" w:rsidRPr="007762C4">
        <w:rPr>
          <w:rFonts w:ascii="Arial" w:hAnsi="Arial" w:cs="Arial"/>
          <w:b/>
          <w:sz w:val="22"/>
          <w:szCs w:val="22"/>
          <w:u w:val="single"/>
          <w:lang w:val="en-US"/>
        </w:rPr>
        <w:t>ALMONDS</w:t>
      </w:r>
    </w:p>
    <w:p w14:paraId="69E79E3F" w14:textId="77777777" w:rsidR="001C25BE" w:rsidRPr="007762C4" w:rsidRDefault="001C25BE" w:rsidP="000B3669">
      <w:pPr>
        <w:tabs>
          <w:tab w:val="left" w:pos="1080"/>
        </w:tabs>
        <w:spacing w:after="240"/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ab/>
      </w:r>
    </w:p>
    <w:p w14:paraId="75AECD58" w14:textId="77777777" w:rsidR="001C25BE" w:rsidRPr="007762C4" w:rsidRDefault="001C25BE" w:rsidP="000B3669">
      <w:pPr>
        <w:spacing w:after="240"/>
        <w:ind w:right="-3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762C4">
        <w:rPr>
          <w:rFonts w:ascii="Arial" w:hAnsi="Arial" w:cs="Arial"/>
          <w:b/>
          <w:sz w:val="22"/>
          <w:szCs w:val="22"/>
          <w:u w:val="single"/>
          <w:lang w:val="en-GB"/>
        </w:rPr>
        <w:t>Application for Registration of Overseas Manufacturers of Nuts and Seeds Food.</w:t>
      </w:r>
    </w:p>
    <w:p w14:paraId="4E08AFD7" w14:textId="77777777" w:rsidR="001C25BE" w:rsidRPr="007762C4" w:rsidRDefault="001C25BE" w:rsidP="000B3669">
      <w:pPr>
        <w:spacing w:after="240"/>
        <w:ind w:right="-3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762C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1. </w:t>
      </w:r>
      <w:r w:rsidRPr="007762C4">
        <w:rPr>
          <w:rFonts w:ascii="Arial" w:hAnsi="Arial" w:cs="Arial"/>
          <w:b/>
          <w:sz w:val="22"/>
          <w:szCs w:val="22"/>
          <w:u w:val="single"/>
          <w:lang w:val="en-US"/>
        </w:rPr>
        <w:t>Basic information</w:t>
      </w:r>
      <w:r w:rsidRPr="007762C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14:paraId="3E4EA326" w14:textId="77777777" w:rsidR="001C25BE" w:rsidRPr="007762C4" w:rsidRDefault="001C25BE" w:rsidP="000B3669">
      <w:pPr>
        <w:spacing w:after="240"/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1.1 </w:t>
      </w:r>
      <w:r w:rsidRPr="007762C4">
        <w:rPr>
          <w:rFonts w:ascii="Arial" w:hAnsi="Arial" w:cs="Arial"/>
          <w:sz w:val="22"/>
          <w:szCs w:val="22"/>
          <w:lang w:val="en-GB"/>
        </w:rPr>
        <w:t>Enterprise Overview</w:t>
      </w:r>
      <w:r w:rsidRPr="007762C4">
        <w:rPr>
          <w:rFonts w:ascii="Arial" w:hAnsi="Arial" w:cs="Arial"/>
          <w:sz w:val="22"/>
          <w:szCs w:val="22"/>
          <w:lang w:val="en-US"/>
        </w:rPr>
        <w:t>:</w:t>
      </w:r>
    </w:p>
    <w:p w14:paraId="69D5ACB0" w14:textId="77777777" w:rsidR="001C25BE" w:rsidRPr="007762C4" w:rsidRDefault="001C25BE" w:rsidP="000B3669">
      <w:pPr>
        <w:spacing w:after="240"/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Application for: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0695211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Register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5513045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Verification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2394164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Modification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95074039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Renovation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1C25BE" w:rsidRPr="007762C4" w14:paraId="4B122569" w14:textId="77777777" w:rsidTr="001C25BE">
        <w:trPr>
          <w:trHeight w:val="383"/>
        </w:trPr>
        <w:tc>
          <w:tcPr>
            <w:tcW w:w="7479" w:type="dxa"/>
            <w:gridSpan w:val="2"/>
            <w:vAlign w:val="center"/>
          </w:tcPr>
          <w:p w14:paraId="454ECB81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r w:rsidRPr="007762C4">
              <w:rPr>
                <w:rFonts w:ascii="Arial" w:hAnsi="Arial" w:cs="Arial"/>
                <w:sz w:val="22"/>
                <w:szCs w:val="22"/>
              </w:rPr>
              <w:t xml:space="preserve">Enterprise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14:paraId="7AE1FF75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Approval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No.</w:t>
            </w:r>
            <w:r w:rsidRPr="007762C4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  <w:r w:rsidRPr="007762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C25BE" w:rsidRPr="00F36D0F" w14:paraId="2750A00B" w14:textId="77777777" w:rsidTr="001C25BE">
        <w:trPr>
          <w:trHeight w:val="431"/>
        </w:trPr>
        <w:tc>
          <w:tcPr>
            <w:tcW w:w="10173" w:type="dxa"/>
            <w:gridSpan w:val="3"/>
            <w:vAlign w:val="center"/>
          </w:tcPr>
          <w:p w14:paraId="12321B5E" w14:textId="4CDB9A0B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62C4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the national approval competent authority: </w:t>
            </w:r>
            <w:r w:rsidR="00EC5D65" w:rsidRPr="007762C4">
              <w:rPr>
                <w:rFonts w:ascii="Arial" w:hAnsi="Arial" w:cs="Arial"/>
                <w:sz w:val="22"/>
                <w:szCs w:val="22"/>
                <w:lang w:val="en-US"/>
              </w:rPr>
              <w:t>MINISTRY OF HEALTH</w:t>
            </w:r>
          </w:p>
        </w:tc>
      </w:tr>
      <w:tr w:rsidR="001C25BE" w:rsidRPr="00F36D0F" w14:paraId="596575AC" w14:textId="77777777" w:rsidTr="001C25BE">
        <w:trPr>
          <w:trHeight w:val="409"/>
        </w:trPr>
        <w:tc>
          <w:tcPr>
            <w:tcW w:w="10173" w:type="dxa"/>
            <w:gridSpan w:val="3"/>
            <w:vAlign w:val="center"/>
          </w:tcPr>
          <w:p w14:paraId="5B1896FE" w14:textId="6A61E283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62C4">
              <w:rPr>
                <w:rFonts w:ascii="Arial" w:hAnsi="Arial" w:cs="Arial"/>
                <w:sz w:val="22"/>
                <w:szCs w:val="22"/>
                <w:lang w:val="en-US"/>
              </w:rPr>
              <w:t>Name of regional competent authority of the country (region):</w:t>
            </w:r>
            <w:r w:rsidR="00EC5D65" w:rsidRPr="007762C4">
              <w:rPr>
                <w:rFonts w:ascii="Arial" w:hAnsi="Arial" w:cs="Arial"/>
                <w:sz w:val="22"/>
                <w:szCs w:val="22"/>
                <w:lang w:val="en-US"/>
              </w:rPr>
              <w:t xml:space="preserve"> ESPMAPA0</w:t>
            </w:r>
          </w:p>
        </w:tc>
      </w:tr>
      <w:tr w:rsidR="001C25BE" w:rsidRPr="007762C4" w14:paraId="1ABC92DB" w14:textId="77777777" w:rsidTr="001C25BE">
        <w:trPr>
          <w:trHeight w:val="415"/>
        </w:trPr>
        <w:tc>
          <w:tcPr>
            <w:tcW w:w="10173" w:type="dxa"/>
            <w:gridSpan w:val="3"/>
            <w:vAlign w:val="center"/>
          </w:tcPr>
          <w:p w14:paraId="24603ACD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manufacturing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facility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C25BE" w:rsidRPr="007762C4" w14:paraId="69B5F1EA" w14:textId="77777777" w:rsidTr="001C25BE">
        <w:trPr>
          <w:trHeight w:val="421"/>
        </w:trPr>
        <w:tc>
          <w:tcPr>
            <w:tcW w:w="7479" w:type="dxa"/>
            <w:gridSpan w:val="2"/>
            <w:vAlign w:val="center"/>
          </w:tcPr>
          <w:p w14:paraId="4F5AA0DE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of legal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representative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14:paraId="62DA3F29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r w:rsidRPr="007762C4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</w:tr>
      <w:tr w:rsidR="001C25BE" w:rsidRPr="007762C4" w14:paraId="3FF7EDDE" w14:textId="77777777" w:rsidTr="001C25BE">
        <w:trPr>
          <w:trHeight w:val="413"/>
        </w:trPr>
        <w:tc>
          <w:tcPr>
            <w:tcW w:w="10173" w:type="dxa"/>
            <w:gridSpan w:val="3"/>
            <w:vAlign w:val="center"/>
          </w:tcPr>
          <w:p w14:paraId="040E9F0A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C25BE" w:rsidRPr="007762C4" w14:paraId="0C9473D9" w14:textId="77777777" w:rsidTr="001C25BE">
        <w:trPr>
          <w:trHeight w:val="405"/>
        </w:trPr>
        <w:tc>
          <w:tcPr>
            <w:tcW w:w="5778" w:type="dxa"/>
            <w:vAlign w:val="center"/>
          </w:tcPr>
          <w:p w14:paraId="256D3012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4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7762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68D9F4E2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</w:rPr>
            </w:pPr>
            <w:r w:rsidRPr="007762C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5C11B5" w:rsidRPr="00F36D0F" w14:paraId="75BE9D37" w14:textId="77777777" w:rsidTr="00BE6EA6">
        <w:trPr>
          <w:trHeight w:val="405"/>
        </w:trPr>
        <w:tc>
          <w:tcPr>
            <w:tcW w:w="10173" w:type="dxa"/>
            <w:gridSpan w:val="3"/>
            <w:vAlign w:val="center"/>
          </w:tcPr>
          <w:p w14:paraId="362CF4F8" w14:textId="77777777" w:rsidR="005C11B5" w:rsidRPr="007762C4" w:rsidRDefault="00467318" w:rsidP="000B3669">
            <w:pPr>
              <w:ind w:right="-3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62C4">
              <w:rPr>
                <w:rFonts w:ascii="Arial" w:hAnsi="Arial" w:cs="Arial"/>
                <w:sz w:val="22"/>
                <w:szCs w:val="22"/>
                <w:lang w:val="en-US"/>
              </w:rPr>
              <w:t>Registration number in China (only for those already authorized):</w:t>
            </w:r>
          </w:p>
        </w:tc>
      </w:tr>
      <w:tr w:rsidR="001C25BE" w:rsidRPr="00F36D0F" w14:paraId="5C784E24" w14:textId="77777777" w:rsidTr="001C25BE">
        <w:trPr>
          <w:trHeight w:val="1134"/>
        </w:trPr>
        <w:tc>
          <w:tcPr>
            <w:tcW w:w="10173" w:type="dxa"/>
            <w:gridSpan w:val="3"/>
            <w:vAlign w:val="center"/>
          </w:tcPr>
          <w:p w14:paraId="2CA23FFE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62C4"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reconstruction and expansion: </w:t>
            </w:r>
          </w:p>
          <w:p w14:paraId="677DB43C" w14:textId="77777777" w:rsidR="001C25BE" w:rsidRPr="007762C4" w:rsidRDefault="001C25BE" w:rsidP="000B3669">
            <w:pPr>
              <w:ind w:right="-3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62C4">
              <w:rPr>
                <w:rFonts w:ascii="Arial" w:hAnsi="Arial" w:cs="Arial"/>
                <w:sz w:val="22"/>
                <w:szCs w:val="22"/>
                <w:lang w:val="en-US"/>
              </w:rPr>
              <w:t>Description of reconstruction and expansion:</w:t>
            </w:r>
          </w:p>
        </w:tc>
      </w:tr>
    </w:tbl>
    <w:p w14:paraId="0E5AADF2" w14:textId="77777777" w:rsidR="001C25BE" w:rsidRPr="007762C4" w:rsidRDefault="001C25BE" w:rsidP="000B3669">
      <w:pPr>
        <w:pStyle w:val="Prrafodelista"/>
        <w:ind w:left="720" w:right="-35"/>
        <w:jc w:val="both"/>
        <w:rPr>
          <w:rFonts w:ascii="Arial" w:hAnsi="Arial" w:cs="Arial"/>
          <w:sz w:val="22"/>
          <w:szCs w:val="22"/>
          <w:lang w:val="en-US"/>
        </w:rPr>
      </w:pPr>
    </w:p>
    <w:p w14:paraId="47CFE1D9" w14:textId="77777777" w:rsidR="001C25BE" w:rsidRPr="007762C4" w:rsidRDefault="001C25BE" w:rsidP="000B3669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>Products to be registered/added:</w:t>
      </w:r>
    </w:p>
    <w:p w14:paraId="0D181FDF" w14:textId="77777777" w:rsidR="001C25BE" w:rsidRPr="008F135B" w:rsidRDefault="001C25BE" w:rsidP="000B3669">
      <w:pPr>
        <w:ind w:right="-35"/>
        <w:jc w:val="both"/>
        <w:rPr>
          <w:sz w:val="22"/>
          <w:szCs w:val="22"/>
          <w:lang w:val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290"/>
        <w:gridCol w:w="1412"/>
        <w:gridCol w:w="1412"/>
        <w:gridCol w:w="1412"/>
        <w:gridCol w:w="1413"/>
        <w:gridCol w:w="1700"/>
      </w:tblGrid>
      <w:tr w:rsidR="001C25BE" w:rsidRPr="008F135B" w14:paraId="111792ED" w14:textId="77777777" w:rsidTr="001C25BE">
        <w:tc>
          <w:tcPr>
            <w:tcW w:w="534" w:type="dxa"/>
            <w:vAlign w:val="center"/>
          </w:tcPr>
          <w:p w14:paraId="718B5FE9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2290" w:type="dxa"/>
            <w:vAlign w:val="center"/>
          </w:tcPr>
          <w:p w14:paraId="0AEB6CCD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proofErr w:type="spellStart"/>
            <w:r w:rsidRPr="008F135B"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1412" w:type="dxa"/>
            <w:vAlign w:val="center"/>
          </w:tcPr>
          <w:p w14:paraId="04B9B165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 xml:space="preserve">HS/CIQ </w:t>
            </w:r>
            <w:proofErr w:type="spellStart"/>
            <w:r w:rsidRPr="008F135B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1412" w:type="dxa"/>
            <w:vAlign w:val="center"/>
          </w:tcPr>
          <w:p w14:paraId="62D716A7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proofErr w:type="spellStart"/>
            <w:r w:rsidRPr="008F135B">
              <w:rPr>
                <w:b/>
                <w:bCs/>
              </w:rPr>
              <w:t>Product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brand</w:t>
            </w:r>
            <w:proofErr w:type="spellEnd"/>
          </w:p>
        </w:tc>
        <w:tc>
          <w:tcPr>
            <w:tcW w:w="1412" w:type="dxa"/>
            <w:vAlign w:val="center"/>
          </w:tcPr>
          <w:p w14:paraId="708CEFE3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proofErr w:type="spellStart"/>
            <w:r w:rsidRPr="008F135B">
              <w:rPr>
                <w:b/>
                <w:bCs/>
              </w:rPr>
              <w:t>Latin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413" w:type="dxa"/>
            <w:vAlign w:val="center"/>
          </w:tcPr>
          <w:p w14:paraId="69DBD4E5" w14:textId="744E460B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proofErr w:type="spellStart"/>
            <w:r w:rsidRPr="008F135B">
              <w:rPr>
                <w:b/>
                <w:bCs/>
              </w:rPr>
              <w:t>Design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capacity</w:t>
            </w:r>
            <w:proofErr w:type="spellEnd"/>
            <w:r w:rsidR="00EE1E75">
              <w:rPr>
                <w:b/>
                <w:bCs/>
              </w:rPr>
              <w:t xml:space="preserve"> (MT)</w:t>
            </w:r>
          </w:p>
        </w:tc>
        <w:tc>
          <w:tcPr>
            <w:tcW w:w="1700" w:type="dxa"/>
            <w:vAlign w:val="center"/>
          </w:tcPr>
          <w:p w14:paraId="318331BB" w14:textId="2AA3AE3B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  <w:proofErr w:type="spellStart"/>
            <w:r w:rsidRPr="008F135B">
              <w:rPr>
                <w:b/>
                <w:bCs/>
              </w:rPr>
              <w:t>Process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capacity</w:t>
            </w:r>
            <w:proofErr w:type="spellEnd"/>
            <w:r w:rsidR="00EE1E75">
              <w:rPr>
                <w:b/>
                <w:bCs/>
              </w:rPr>
              <w:t xml:space="preserve"> (MT)</w:t>
            </w:r>
          </w:p>
        </w:tc>
      </w:tr>
      <w:tr w:rsidR="001C25BE" w:rsidRPr="008F135B" w14:paraId="5D59CCB2" w14:textId="77777777" w:rsidTr="001C25BE">
        <w:trPr>
          <w:trHeight w:val="361"/>
        </w:trPr>
        <w:tc>
          <w:tcPr>
            <w:tcW w:w="534" w:type="dxa"/>
            <w:vAlign w:val="center"/>
          </w:tcPr>
          <w:p w14:paraId="506C4638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64CEAE0E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67F83583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3829C80B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35EC2597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3F6AD24B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012692E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</w:tr>
      <w:tr w:rsidR="001C25BE" w:rsidRPr="008F135B" w14:paraId="12F015EB" w14:textId="77777777" w:rsidTr="001C25BE">
        <w:trPr>
          <w:trHeight w:val="361"/>
        </w:trPr>
        <w:tc>
          <w:tcPr>
            <w:tcW w:w="534" w:type="dxa"/>
            <w:vAlign w:val="center"/>
          </w:tcPr>
          <w:p w14:paraId="590EB157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23B63491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200B6FFA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71D3805E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59F078FA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795DFF22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611C645" w14:textId="77777777" w:rsidR="001C25BE" w:rsidRPr="008F135B" w:rsidRDefault="001C25BE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</w:tr>
    </w:tbl>
    <w:p w14:paraId="1F858B79" w14:textId="77777777" w:rsidR="001C25BE" w:rsidRPr="008F135B" w:rsidRDefault="001C25BE" w:rsidP="000B3669">
      <w:pPr>
        <w:ind w:right="-35"/>
        <w:jc w:val="both"/>
        <w:rPr>
          <w:sz w:val="22"/>
          <w:szCs w:val="22"/>
        </w:rPr>
      </w:pPr>
    </w:p>
    <w:p w14:paraId="617E588C" w14:textId="77777777" w:rsidR="00EC5D65" w:rsidRPr="007762C4" w:rsidRDefault="001C25BE" w:rsidP="00EC5D65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Whether exported to China in recent 2 years: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49383999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3338336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No</w:t>
      </w:r>
    </w:p>
    <w:p w14:paraId="79060A53" w14:textId="77777777" w:rsidR="00EC5D65" w:rsidRPr="007762C4" w:rsidRDefault="00EC5D65" w:rsidP="00EC5D65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</w:p>
    <w:p w14:paraId="076A7A15" w14:textId="77777777" w:rsidR="00EC5D65" w:rsidRPr="007762C4" w:rsidRDefault="00EC5D65" w:rsidP="00EC5D65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>In case of “Yes”:</w:t>
      </w:r>
    </w:p>
    <w:p w14:paraId="1ADA31C7" w14:textId="77777777" w:rsidR="00EC5D65" w:rsidRPr="00EC5D65" w:rsidRDefault="00EC5D65" w:rsidP="00EC5D65">
      <w:pPr>
        <w:ind w:right="-35"/>
        <w:jc w:val="both"/>
        <w:rPr>
          <w:sz w:val="22"/>
          <w:szCs w:val="22"/>
          <w:lang w:val="en-US"/>
        </w:rPr>
      </w:pPr>
    </w:p>
    <w:tbl>
      <w:tblPr>
        <w:tblStyle w:val="Tablaconcuadrcula"/>
        <w:tblW w:w="10172" w:type="dxa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976"/>
      </w:tblGrid>
      <w:tr w:rsidR="00EC5D65" w14:paraId="43E4F3AD" w14:textId="77777777" w:rsidTr="003F3EDB">
        <w:tc>
          <w:tcPr>
            <w:tcW w:w="534" w:type="dxa"/>
            <w:vAlign w:val="center"/>
          </w:tcPr>
          <w:p w14:paraId="3FB450F9" w14:textId="77777777" w:rsidR="00EC5D65" w:rsidRDefault="00EC5D65" w:rsidP="003F3ED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3969" w:type="dxa"/>
            <w:vAlign w:val="center"/>
          </w:tcPr>
          <w:p w14:paraId="03932459" w14:textId="77777777" w:rsidR="00EC5D65" w:rsidRDefault="00EC5D65" w:rsidP="003F3EDB">
            <w:pPr>
              <w:jc w:val="center"/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693" w:type="dxa"/>
            <w:vAlign w:val="center"/>
          </w:tcPr>
          <w:p w14:paraId="3EE60D2D" w14:textId="77777777" w:rsidR="00EC5D65" w:rsidRPr="00DC0D05" w:rsidRDefault="00EC5D65" w:rsidP="003F3EDB">
            <w:pPr>
              <w:jc w:val="right"/>
              <w:rPr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Date of last export to China</w:t>
            </w:r>
          </w:p>
        </w:tc>
        <w:tc>
          <w:tcPr>
            <w:tcW w:w="2976" w:type="dxa"/>
            <w:vAlign w:val="center"/>
          </w:tcPr>
          <w:p w14:paraId="1A943C96" w14:textId="224F5BA3" w:rsidR="00EC5D65" w:rsidRDefault="00EC5D65" w:rsidP="003F3EDB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Export </w:t>
            </w:r>
            <w:proofErr w:type="spellStart"/>
            <w:r>
              <w:rPr>
                <w:b/>
                <w:bCs/>
              </w:rPr>
              <w:t>quantity</w:t>
            </w:r>
            <w:proofErr w:type="spellEnd"/>
            <w:r w:rsidR="00EE1E75">
              <w:rPr>
                <w:b/>
                <w:bCs/>
              </w:rPr>
              <w:t xml:space="preserve"> (MT)</w:t>
            </w:r>
          </w:p>
        </w:tc>
      </w:tr>
      <w:tr w:rsidR="00EC5D65" w14:paraId="7CEB8B74" w14:textId="77777777" w:rsidTr="003F3EDB">
        <w:trPr>
          <w:trHeight w:val="398"/>
        </w:trPr>
        <w:tc>
          <w:tcPr>
            <w:tcW w:w="534" w:type="dxa"/>
          </w:tcPr>
          <w:p w14:paraId="4164FBA1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5A1629C7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1F4D8C6A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7D107F2B" w14:textId="77777777" w:rsidR="00EC5D65" w:rsidRDefault="00EC5D65" w:rsidP="003F3EDB">
            <w:pPr>
              <w:rPr>
                <w:color w:val="FF0000"/>
              </w:rPr>
            </w:pPr>
          </w:p>
        </w:tc>
      </w:tr>
      <w:tr w:rsidR="00EC5D65" w14:paraId="640F6DDE" w14:textId="77777777" w:rsidTr="003F3EDB">
        <w:trPr>
          <w:trHeight w:val="398"/>
        </w:trPr>
        <w:tc>
          <w:tcPr>
            <w:tcW w:w="534" w:type="dxa"/>
          </w:tcPr>
          <w:p w14:paraId="7351E4A3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27BD3907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141861B" w14:textId="77777777" w:rsidR="00EC5D65" w:rsidRDefault="00EC5D65" w:rsidP="003F3EDB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69C27500" w14:textId="77777777" w:rsidR="00EC5D65" w:rsidRDefault="00EC5D65" w:rsidP="003F3EDB">
            <w:pPr>
              <w:rPr>
                <w:color w:val="FF0000"/>
              </w:rPr>
            </w:pPr>
          </w:p>
        </w:tc>
      </w:tr>
    </w:tbl>
    <w:p w14:paraId="3EF6DAEE" w14:textId="77777777" w:rsidR="00EC5D65" w:rsidRDefault="00EC5D65" w:rsidP="00EC5D6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39AAEA" w14:textId="77777777" w:rsidR="00EC5D65" w:rsidRPr="007762C4" w:rsidRDefault="00EC5D65" w:rsidP="00EC5D6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30A983" w14:textId="77777777" w:rsidR="00EC5D65" w:rsidRPr="007762C4" w:rsidRDefault="00EC5D65" w:rsidP="00EC5D6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A757DCD" w14:textId="77777777" w:rsidR="001C25BE" w:rsidRPr="007762C4" w:rsidRDefault="001C25BE" w:rsidP="000B3669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</w:p>
    <w:p w14:paraId="2867EDD4" w14:textId="77777777" w:rsidR="001C25BE" w:rsidRPr="007762C4" w:rsidRDefault="001C25BE" w:rsidP="000B3669">
      <w:pPr>
        <w:ind w:right="-35"/>
        <w:jc w:val="both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Export trade history in recent 2 years: </w:t>
      </w:r>
    </w:p>
    <w:p w14:paraId="361B9504" w14:textId="77777777" w:rsidR="001C25BE" w:rsidRPr="008F135B" w:rsidRDefault="001C25BE" w:rsidP="000B3669">
      <w:pPr>
        <w:ind w:right="-35"/>
        <w:rPr>
          <w:color w:val="FF0000"/>
          <w:lang w:val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1C25BE" w:rsidRPr="008F135B" w14:paraId="60464EB3" w14:textId="77777777" w:rsidTr="001C25BE">
        <w:tc>
          <w:tcPr>
            <w:tcW w:w="534" w:type="dxa"/>
            <w:vAlign w:val="center"/>
          </w:tcPr>
          <w:p w14:paraId="5B307A5E" w14:textId="77777777" w:rsidR="001C25BE" w:rsidRPr="008F135B" w:rsidRDefault="001C25BE" w:rsidP="000B3669">
            <w:pPr>
              <w:ind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14:paraId="6DD33FAA" w14:textId="77777777" w:rsidR="001C25BE" w:rsidRPr="008F135B" w:rsidRDefault="001C25BE" w:rsidP="000B3669">
            <w:pPr>
              <w:ind w:right="-35"/>
              <w:jc w:val="center"/>
              <w:rPr>
                <w:color w:val="FF0000"/>
              </w:rPr>
            </w:pPr>
            <w:proofErr w:type="spellStart"/>
            <w:r w:rsidRPr="008F135B">
              <w:rPr>
                <w:b/>
                <w:bCs/>
              </w:rPr>
              <w:t>Product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709" w:type="dxa"/>
            <w:vAlign w:val="center"/>
          </w:tcPr>
          <w:p w14:paraId="5C3E3C97" w14:textId="77777777" w:rsidR="001C25BE" w:rsidRPr="008F135B" w:rsidRDefault="001C25BE" w:rsidP="000B3669">
            <w:pPr>
              <w:ind w:right="-35"/>
              <w:jc w:val="center"/>
              <w:rPr>
                <w:color w:val="FF0000"/>
              </w:rPr>
            </w:pPr>
            <w:proofErr w:type="spellStart"/>
            <w:r w:rsidRPr="008F135B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2976" w:type="dxa"/>
            <w:vAlign w:val="center"/>
          </w:tcPr>
          <w:p w14:paraId="5AA752FB" w14:textId="77777777" w:rsidR="001C25BE" w:rsidRPr="008F135B" w:rsidRDefault="001C25BE" w:rsidP="000B3669">
            <w:pPr>
              <w:ind w:left="-108"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Country</w:t>
            </w:r>
          </w:p>
        </w:tc>
        <w:tc>
          <w:tcPr>
            <w:tcW w:w="1560" w:type="dxa"/>
            <w:vAlign w:val="center"/>
          </w:tcPr>
          <w:p w14:paraId="60275720" w14:textId="22A67137" w:rsidR="001C25BE" w:rsidRPr="008F135B" w:rsidRDefault="001C25BE" w:rsidP="000B3669">
            <w:pPr>
              <w:ind w:left="-108"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 xml:space="preserve">Export </w:t>
            </w:r>
            <w:proofErr w:type="spellStart"/>
            <w:r w:rsidRPr="008F135B">
              <w:rPr>
                <w:b/>
                <w:bCs/>
              </w:rPr>
              <w:t>quantity</w:t>
            </w:r>
            <w:proofErr w:type="spellEnd"/>
            <w:r w:rsidR="00EE1E75">
              <w:rPr>
                <w:b/>
                <w:bCs/>
              </w:rPr>
              <w:t xml:space="preserve"> (MT)</w:t>
            </w:r>
          </w:p>
        </w:tc>
      </w:tr>
      <w:tr w:rsidR="001C25BE" w:rsidRPr="008F135B" w14:paraId="5249A136" w14:textId="77777777" w:rsidTr="001C25BE">
        <w:trPr>
          <w:trHeight w:val="398"/>
        </w:trPr>
        <w:tc>
          <w:tcPr>
            <w:tcW w:w="534" w:type="dxa"/>
          </w:tcPr>
          <w:p w14:paraId="04460E56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4394" w:type="dxa"/>
          </w:tcPr>
          <w:p w14:paraId="0EA09C89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709" w:type="dxa"/>
          </w:tcPr>
          <w:p w14:paraId="42A1FC73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2976" w:type="dxa"/>
          </w:tcPr>
          <w:p w14:paraId="5B5EA8F5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1560" w:type="dxa"/>
          </w:tcPr>
          <w:p w14:paraId="5984AF65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</w:tr>
      <w:tr w:rsidR="001C25BE" w:rsidRPr="008F135B" w14:paraId="65B60141" w14:textId="77777777" w:rsidTr="001C25BE">
        <w:trPr>
          <w:trHeight w:val="398"/>
        </w:trPr>
        <w:tc>
          <w:tcPr>
            <w:tcW w:w="534" w:type="dxa"/>
          </w:tcPr>
          <w:p w14:paraId="6DBA878E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4394" w:type="dxa"/>
          </w:tcPr>
          <w:p w14:paraId="27EF44DA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709" w:type="dxa"/>
          </w:tcPr>
          <w:p w14:paraId="21313930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2976" w:type="dxa"/>
          </w:tcPr>
          <w:p w14:paraId="786B9FAE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  <w:tc>
          <w:tcPr>
            <w:tcW w:w="1560" w:type="dxa"/>
          </w:tcPr>
          <w:p w14:paraId="53D9CDB8" w14:textId="77777777" w:rsidR="001C25BE" w:rsidRPr="008F135B" w:rsidRDefault="001C25BE" w:rsidP="000B3669">
            <w:pPr>
              <w:ind w:right="-35"/>
              <w:rPr>
                <w:color w:val="FF0000"/>
              </w:rPr>
            </w:pPr>
          </w:p>
        </w:tc>
      </w:tr>
    </w:tbl>
    <w:p w14:paraId="125B0CA8" w14:textId="77777777" w:rsidR="001C25BE" w:rsidRPr="007762C4" w:rsidRDefault="001C25BE" w:rsidP="000B3669">
      <w:pPr>
        <w:ind w:right="-35"/>
        <w:rPr>
          <w:rFonts w:ascii="Arial" w:hAnsi="Arial" w:cs="Arial"/>
        </w:rPr>
      </w:pPr>
    </w:p>
    <w:p w14:paraId="4A014E0A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</w:p>
    <w:p w14:paraId="2F1BBAA3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Raw material/ingredient information: </w:t>
      </w:r>
    </w:p>
    <w:p w14:paraId="55D3D35C" w14:textId="77777777" w:rsidR="001C25BE" w:rsidRPr="008F135B" w:rsidRDefault="001C25BE" w:rsidP="000B3669">
      <w:pPr>
        <w:ind w:right="-35"/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1C25BE" w:rsidRPr="008F135B" w14:paraId="40AAB737" w14:textId="77777777" w:rsidTr="001C25BE">
        <w:tc>
          <w:tcPr>
            <w:tcW w:w="534" w:type="dxa"/>
            <w:vAlign w:val="center"/>
          </w:tcPr>
          <w:p w14:paraId="3A604996" w14:textId="77777777" w:rsidR="001C25BE" w:rsidRPr="008F135B" w:rsidRDefault="001C25BE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14:paraId="1AF3DF2E" w14:textId="77777777" w:rsidR="001C25BE" w:rsidRPr="008F135B" w:rsidRDefault="001C25BE" w:rsidP="000B3669">
            <w:pPr>
              <w:ind w:right="-35"/>
              <w:jc w:val="center"/>
            </w:pPr>
            <w:proofErr w:type="spellStart"/>
            <w:r w:rsidRPr="008F135B">
              <w:rPr>
                <w:b/>
                <w:bCs/>
              </w:rPr>
              <w:t>Product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648" w:type="dxa"/>
            <w:vAlign w:val="center"/>
          </w:tcPr>
          <w:p w14:paraId="18C59977" w14:textId="77777777" w:rsidR="001C25BE" w:rsidRPr="008F135B" w:rsidRDefault="001C25BE" w:rsidP="000B3669">
            <w:pPr>
              <w:ind w:right="-35"/>
              <w:jc w:val="center"/>
            </w:pPr>
            <w:proofErr w:type="spellStart"/>
            <w:r w:rsidRPr="008F135B">
              <w:rPr>
                <w:b/>
                <w:bCs/>
              </w:rPr>
              <w:t>Raw</w:t>
            </w:r>
            <w:proofErr w:type="spellEnd"/>
            <w:r w:rsidRPr="008F135B">
              <w:rPr>
                <w:b/>
                <w:bCs/>
              </w:rPr>
              <w:t xml:space="preserve"> material</w:t>
            </w:r>
          </w:p>
        </w:tc>
        <w:tc>
          <w:tcPr>
            <w:tcW w:w="1648" w:type="dxa"/>
            <w:vAlign w:val="bottom"/>
          </w:tcPr>
          <w:p w14:paraId="6F9D3515" w14:textId="77777777" w:rsidR="001C25BE" w:rsidRPr="008F135B" w:rsidRDefault="001C25BE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 xml:space="preserve">Material </w:t>
            </w:r>
            <w:proofErr w:type="spellStart"/>
            <w:r w:rsidRPr="008F135B">
              <w:rPr>
                <w:b/>
                <w:bCs/>
              </w:rPr>
              <w:t>type</w:t>
            </w:r>
            <w:proofErr w:type="spellEnd"/>
          </w:p>
        </w:tc>
        <w:tc>
          <w:tcPr>
            <w:tcW w:w="2400" w:type="dxa"/>
            <w:vAlign w:val="bottom"/>
          </w:tcPr>
          <w:p w14:paraId="7D0A5213" w14:textId="77777777" w:rsidR="001C25BE" w:rsidRPr="008F135B" w:rsidRDefault="001C25BE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Country</w:t>
            </w:r>
          </w:p>
        </w:tc>
        <w:tc>
          <w:tcPr>
            <w:tcW w:w="1183" w:type="dxa"/>
            <w:vAlign w:val="bottom"/>
          </w:tcPr>
          <w:p w14:paraId="0FFB8F07" w14:textId="77777777" w:rsidR="001C25BE" w:rsidRPr="008F135B" w:rsidRDefault="001C25BE" w:rsidP="000B3669">
            <w:pPr>
              <w:ind w:right="-35"/>
              <w:jc w:val="center"/>
            </w:pPr>
            <w:proofErr w:type="spellStart"/>
            <w:r w:rsidRPr="008F135B">
              <w:rPr>
                <w:b/>
                <w:bCs/>
              </w:rPr>
              <w:t>Proportion</w:t>
            </w:r>
            <w:proofErr w:type="spellEnd"/>
          </w:p>
        </w:tc>
      </w:tr>
      <w:tr w:rsidR="001C25BE" w:rsidRPr="008F135B" w14:paraId="0850CCFA" w14:textId="77777777" w:rsidTr="001C25BE">
        <w:trPr>
          <w:trHeight w:val="347"/>
        </w:trPr>
        <w:tc>
          <w:tcPr>
            <w:tcW w:w="534" w:type="dxa"/>
          </w:tcPr>
          <w:p w14:paraId="7043913E" w14:textId="77777777" w:rsidR="001C25BE" w:rsidRPr="008F135B" w:rsidRDefault="001C25BE" w:rsidP="000B3669">
            <w:pPr>
              <w:ind w:right="-35"/>
            </w:pPr>
          </w:p>
        </w:tc>
        <w:tc>
          <w:tcPr>
            <w:tcW w:w="2760" w:type="dxa"/>
          </w:tcPr>
          <w:p w14:paraId="6B27F6AD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648" w:type="dxa"/>
          </w:tcPr>
          <w:p w14:paraId="772F2E20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648" w:type="dxa"/>
          </w:tcPr>
          <w:p w14:paraId="68097563" w14:textId="77777777" w:rsidR="001C25BE" w:rsidRPr="008F135B" w:rsidRDefault="001C25BE" w:rsidP="000B3669">
            <w:pPr>
              <w:ind w:right="-35"/>
            </w:pPr>
          </w:p>
        </w:tc>
        <w:tc>
          <w:tcPr>
            <w:tcW w:w="2400" w:type="dxa"/>
          </w:tcPr>
          <w:p w14:paraId="4DE9493B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183" w:type="dxa"/>
          </w:tcPr>
          <w:p w14:paraId="09AB365A" w14:textId="77777777" w:rsidR="001C25BE" w:rsidRPr="008F135B" w:rsidRDefault="001C25BE" w:rsidP="000B3669">
            <w:pPr>
              <w:ind w:right="-35"/>
            </w:pPr>
          </w:p>
        </w:tc>
      </w:tr>
      <w:tr w:rsidR="001C25BE" w:rsidRPr="008F135B" w14:paraId="693B9BFC" w14:textId="77777777" w:rsidTr="001C25BE">
        <w:trPr>
          <w:trHeight w:val="347"/>
        </w:trPr>
        <w:tc>
          <w:tcPr>
            <w:tcW w:w="534" w:type="dxa"/>
          </w:tcPr>
          <w:p w14:paraId="1ED441BA" w14:textId="77777777" w:rsidR="001C25BE" w:rsidRPr="008F135B" w:rsidRDefault="001C25BE" w:rsidP="000B3669">
            <w:pPr>
              <w:ind w:right="-35"/>
            </w:pPr>
          </w:p>
        </w:tc>
        <w:tc>
          <w:tcPr>
            <w:tcW w:w="2760" w:type="dxa"/>
          </w:tcPr>
          <w:p w14:paraId="4FEA4B2B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648" w:type="dxa"/>
          </w:tcPr>
          <w:p w14:paraId="6A529F37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648" w:type="dxa"/>
          </w:tcPr>
          <w:p w14:paraId="7EB2DEB6" w14:textId="77777777" w:rsidR="001C25BE" w:rsidRPr="008F135B" w:rsidRDefault="001C25BE" w:rsidP="000B3669">
            <w:pPr>
              <w:ind w:right="-35"/>
            </w:pPr>
          </w:p>
        </w:tc>
        <w:tc>
          <w:tcPr>
            <w:tcW w:w="2400" w:type="dxa"/>
          </w:tcPr>
          <w:p w14:paraId="2F16F53D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183" w:type="dxa"/>
          </w:tcPr>
          <w:p w14:paraId="1ECAE839" w14:textId="77777777" w:rsidR="001C25BE" w:rsidRPr="008F135B" w:rsidRDefault="001C25BE" w:rsidP="000B3669">
            <w:pPr>
              <w:ind w:right="-35"/>
            </w:pPr>
          </w:p>
        </w:tc>
      </w:tr>
    </w:tbl>
    <w:p w14:paraId="2EDC051D" w14:textId="77777777" w:rsidR="001C25BE" w:rsidRPr="008F135B" w:rsidRDefault="001C25BE" w:rsidP="000B3669">
      <w:pPr>
        <w:ind w:right="-35"/>
      </w:pPr>
    </w:p>
    <w:p w14:paraId="49BCF8F5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Use of pesticides: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3667568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70661747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No</w:t>
      </w:r>
    </w:p>
    <w:p w14:paraId="71A7BD85" w14:textId="77777777" w:rsidR="001C25BE" w:rsidRPr="007762C4" w:rsidRDefault="001C25BE" w:rsidP="000B3669">
      <w:pPr>
        <w:ind w:right="-35"/>
        <w:rPr>
          <w:rFonts w:ascii="Arial" w:hAnsi="Arial" w:cs="Arial"/>
          <w:lang w:val="en-US"/>
        </w:rPr>
      </w:pPr>
    </w:p>
    <w:p w14:paraId="4B1E9472" w14:textId="77777777" w:rsidR="001C25BE" w:rsidRPr="007762C4" w:rsidRDefault="001C25BE" w:rsidP="000B3669">
      <w:pPr>
        <w:ind w:right="-35"/>
        <w:rPr>
          <w:rFonts w:ascii="Arial" w:hAnsi="Arial" w:cs="Arial"/>
          <w:color w:val="FF0000"/>
        </w:rPr>
      </w:pPr>
      <w:r w:rsidRPr="007762C4">
        <w:rPr>
          <w:rFonts w:ascii="Arial" w:hAnsi="Arial" w:cs="Arial"/>
          <w:sz w:val="22"/>
          <w:szCs w:val="22"/>
          <w:lang w:val="en-US"/>
        </w:rPr>
        <w:t>Production correspondence</w:t>
      </w:r>
      <w:r w:rsidRPr="007762C4">
        <w:rPr>
          <w:rFonts w:ascii="Arial" w:hAnsi="Arial" w:cs="Arial"/>
          <w:sz w:val="22"/>
          <w:szCs w:val="22"/>
        </w:rPr>
        <w:t xml:space="preserve">: </w:t>
      </w:r>
    </w:p>
    <w:p w14:paraId="6F31C070" w14:textId="77777777" w:rsidR="001C25BE" w:rsidRPr="008F135B" w:rsidRDefault="001C25BE" w:rsidP="000B3669">
      <w:pPr>
        <w:ind w:right="-35"/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1C25BE" w:rsidRPr="008F135B" w14:paraId="7217441E" w14:textId="77777777" w:rsidTr="001C25BE">
        <w:tc>
          <w:tcPr>
            <w:tcW w:w="534" w:type="dxa"/>
            <w:vAlign w:val="center"/>
          </w:tcPr>
          <w:p w14:paraId="62B07F86" w14:textId="77777777" w:rsidR="001C25BE" w:rsidRPr="008F135B" w:rsidRDefault="001C25BE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14:paraId="281914D1" w14:textId="77777777" w:rsidR="001C25BE" w:rsidRPr="008F135B" w:rsidRDefault="001C25BE" w:rsidP="000B3669">
            <w:pPr>
              <w:ind w:right="-35"/>
              <w:jc w:val="center"/>
              <w:rPr>
                <w:lang w:val="en-US"/>
              </w:rPr>
            </w:pPr>
            <w:r w:rsidRPr="008F135B">
              <w:rPr>
                <w:b/>
                <w:bCs/>
                <w:lang w:val="en-US"/>
              </w:rPr>
              <w:t>Specific products</w:t>
            </w:r>
          </w:p>
        </w:tc>
        <w:tc>
          <w:tcPr>
            <w:tcW w:w="4678" w:type="dxa"/>
            <w:vAlign w:val="center"/>
          </w:tcPr>
          <w:p w14:paraId="6540674C" w14:textId="77777777" w:rsidR="001C25BE" w:rsidRPr="008F135B" w:rsidRDefault="001C25BE" w:rsidP="000B3669">
            <w:pPr>
              <w:ind w:right="-35"/>
              <w:jc w:val="center"/>
            </w:pPr>
            <w:proofErr w:type="spellStart"/>
            <w:r w:rsidRPr="008F135B">
              <w:rPr>
                <w:b/>
                <w:bCs/>
              </w:rPr>
              <w:t>Name</w:t>
            </w:r>
            <w:proofErr w:type="spellEnd"/>
            <w:r w:rsidRPr="008F135B">
              <w:rPr>
                <w:b/>
                <w:bCs/>
              </w:rPr>
              <w:t xml:space="preserve"> of </w:t>
            </w:r>
            <w:proofErr w:type="spellStart"/>
            <w:r w:rsidRPr="008F135B">
              <w:rPr>
                <w:b/>
                <w:bCs/>
              </w:rPr>
              <w:t>affiliated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company</w:t>
            </w:r>
            <w:proofErr w:type="spellEnd"/>
          </w:p>
        </w:tc>
        <w:tc>
          <w:tcPr>
            <w:tcW w:w="1843" w:type="dxa"/>
            <w:vAlign w:val="center"/>
          </w:tcPr>
          <w:p w14:paraId="72C7B27C" w14:textId="77777777" w:rsidR="001C25BE" w:rsidRPr="008F135B" w:rsidRDefault="001C25BE" w:rsidP="000B3669">
            <w:pPr>
              <w:ind w:right="-35"/>
              <w:jc w:val="center"/>
            </w:pPr>
            <w:proofErr w:type="spellStart"/>
            <w:r w:rsidRPr="008F135B">
              <w:rPr>
                <w:b/>
                <w:bCs/>
              </w:rPr>
              <w:t>Registration</w:t>
            </w:r>
            <w:proofErr w:type="spellEnd"/>
            <w:r w:rsidRPr="008F135B">
              <w:rPr>
                <w:b/>
                <w:bCs/>
              </w:rPr>
              <w:t xml:space="preserve"> </w:t>
            </w:r>
            <w:proofErr w:type="spellStart"/>
            <w:r w:rsidRPr="008F135B">
              <w:rPr>
                <w:b/>
                <w:bCs/>
              </w:rPr>
              <w:t>number</w:t>
            </w:r>
            <w:proofErr w:type="spellEnd"/>
          </w:p>
        </w:tc>
      </w:tr>
      <w:tr w:rsidR="001C25BE" w:rsidRPr="008F135B" w14:paraId="33D0DE85" w14:textId="77777777" w:rsidTr="001C25BE">
        <w:trPr>
          <w:trHeight w:val="347"/>
        </w:trPr>
        <w:tc>
          <w:tcPr>
            <w:tcW w:w="534" w:type="dxa"/>
          </w:tcPr>
          <w:p w14:paraId="019D2385" w14:textId="77777777" w:rsidR="001C25BE" w:rsidRPr="008F135B" w:rsidRDefault="001C25BE" w:rsidP="000B3669">
            <w:pPr>
              <w:ind w:right="-35"/>
            </w:pPr>
          </w:p>
        </w:tc>
        <w:tc>
          <w:tcPr>
            <w:tcW w:w="3118" w:type="dxa"/>
          </w:tcPr>
          <w:p w14:paraId="04685919" w14:textId="77777777" w:rsidR="001C25BE" w:rsidRPr="008F135B" w:rsidRDefault="001C25BE" w:rsidP="000B3669">
            <w:pPr>
              <w:ind w:right="-35"/>
            </w:pPr>
          </w:p>
        </w:tc>
        <w:tc>
          <w:tcPr>
            <w:tcW w:w="4678" w:type="dxa"/>
          </w:tcPr>
          <w:p w14:paraId="322EB4E7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843" w:type="dxa"/>
          </w:tcPr>
          <w:p w14:paraId="44DED652" w14:textId="77777777" w:rsidR="001C25BE" w:rsidRPr="008F135B" w:rsidRDefault="001C25BE" w:rsidP="000B3669">
            <w:pPr>
              <w:ind w:right="-35"/>
            </w:pPr>
          </w:p>
        </w:tc>
      </w:tr>
      <w:tr w:rsidR="001C25BE" w:rsidRPr="008F135B" w14:paraId="263F38A5" w14:textId="77777777" w:rsidTr="001C25BE">
        <w:trPr>
          <w:trHeight w:val="347"/>
        </w:trPr>
        <w:tc>
          <w:tcPr>
            <w:tcW w:w="534" w:type="dxa"/>
          </w:tcPr>
          <w:p w14:paraId="6EF5647D" w14:textId="77777777" w:rsidR="001C25BE" w:rsidRPr="008F135B" w:rsidRDefault="001C25BE" w:rsidP="000B3669">
            <w:pPr>
              <w:ind w:right="-35"/>
            </w:pPr>
          </w:p>
        </w:tc>
        <w:tc>
          <w:tcPr>
            <w:tcW w:w="3118" w:type="dxa"/>
          </w:tcPr>
          <w:p w14:paraId="571CF6E3" w14:textId="77777777" w:rsidR="001C25BE" w:rsidRPr="008F135B" w:rsidRDefault="001C25BE" w:rsidP="000B3669">
            <w:pPr>
              <w:ind w:right="-35"/>
            </w:pPr>
          </w:p>
        </w:tc>
        <w:tc>
          <w:tcPr>
            <w:tcW w:w="4678" w:type="dxa"/>
          </w:tcPr>
          <w:p w14:paraId="0D383676" w14:textId="77777777" w:rsidR="001C25BE" w:rsidRPr="008F135B" w:rsidRDefault="001C25BE" w:rsidP="000B3669">
            <w:pPr>
              <w:ind w:right="-35"/>
            </w:pPr>
          </w:p>
        </w:tc>
        <w:tc>
          <w:tcPr>
            <w:tcW w:w="1843" w:type="dxa"/>
          </w:tcPr>
          <w:p w14:paraId="408E1818" w14:textId="77777777" w:rsidR="001C25BE" w:rsidRPr="008F135B" w:rsidRDefault="001C25BE" w:rsidP="000B3669">
            <w:pPr>
              <w:ind w:right="-35"/>
            </w:pPr>
          </w:p>
        </w:tc>
      </w:tr>
    </w:tbl>
    <w:p w14:paraId="626CE94E" w14:textId="77777777" w:rsidR="001C25BE" w:rsidRPr="008F135B" w:rsidRDefault="001C25BE" w:rsidP="000B3669">
      <w:pPr>
        <w:ind w:right="-35"/>
        <w:rPr>
          <w:color w:val="FF0000"/>
        </w:rPr>
      </w:pPr>
    </w:p>
    <w:p w14:paraId="073F4D9A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 xml:space="preserve">Whether water is used: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7416214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Yes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16767375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7762C4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762C4">
        <w:rPr>
          <w:rFonts w:ascii="Arial" w:hAnsi="Arial" w:cs="Arial"/>
          <w:sz w:val="22"/>
          <w:szCs w:val="22"/>
          <w:lang w:val="en-US"/>
        </w:rPr>
        <w:t xml:space="preserve"> No</w:t>
      </w:r>
    </w:p>
    <w:p w14:paraId="2290AE84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</w:p>
    <w:p w14:paraId="2383BFD1" w14:textId="77777777" w:rsidR="001C25BE" w:rsidRPr="007762C4" w:rsidRDefault="001C25BE" w:rsidP="000B3669">
      <w:pPr>
        <w:ind w:right="-35"/>
        <w:rPr>
          <w:rFonts w:ascii="Arial" w:hAnsi="Arial" w:cs="Arial"/>
          <w:sz w:val="22"/>
          <w:szCs w:val="22"/>
          <w:lang w:val="en-US"/>
        </w:rPr>
      </w:pPr>
      <w:r w:rsidRPr="007762C4">
        <w:rPr>
          <w:rFonts w:ascii="Arial" w:hAnsi="Arial" w:cs="Arial"/>
          <w:sz w:val="22"/>
          <w:szCs w:val="22"/>
          <w:lang w:val="en-US"/>
        </w:rPr>
        <w:t>Human resources:</w:t>
      </w:r>
    </w:p>
    <w:p w14:paraId="106281CE" w14:textId="77777777" w:rsidR="001C25BE" w:rsidRPr="008F135B" w:rsidRDefault="001C25BE" w:rsidP="000B3669">
      <w:pPr>
        <w:ind w:right="-35"/>
        <w:rPr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25BE" w:rsidRPr="00F36D0F" w14:paraId="489CF259" w14:textId="77777777" w:rsidTr="001C25BE">
        <w:trPr>
          <w:trHeight w:val="659"/>
        </w:trPr>
        <w:tc>
          <w:tcPr>
            <w:tcW w:w="10173" w:type="dxa"/>
            <w:vAlign w:val="center"/>
          </w:tcPr>
          <w:p w14:paraId="2E1A7D40" w14:textId="77777777" w:rsidR="001C25BE" w:rsidRPr="008F135B" w:rsidRDefault="001C25BE" w:rsidP="000B3669">
            <w:pPr>
              <w:ind w:right="-35"/>
              <w:rPr>
                <w:sz w:val="22"/>
                <w:szCs w:val="22"/>
                <w:lang w:val="en-US"/>
              </w:rPr>
            </w:pPr>
            <w:r w:rsidRPr="008F135B">
              <w:rPr>
                <w:sz w:val="22"/>
                <w:szCs w:val="22"/>
                <w:lang w:val="en-US"/>
              </w:rPr>
              <w:t xml:space="preserve">Total number of employees: </w:t>
            </w:r>
          </w:p>
          <w:p w14:paraId="4943C9AE" w14:textId="77777777" w:rsidR="001C25BE" w:rsidRPr="008F135B" w:rsidRDefault="001C25BE" w:rsidP="000B3669">
            <w:pPr>
              <w:ind w:right="-35"/>
              <w:rPr>
                <w:sz w:val="22"/>
                <w:szCs w:val="22"/>
                <w:lang w:val="en-US"/>
              </w:rPr>
            </w:pPr>
            <w:r w:rsidRPr="008F135B">
              <w:rPr>
                <w:sz w:val="22"/>
                <w:szCs w:val="22"/>
                <w:lang w:val="en-US"/>
              </w:rPr>
              <w:t>Number of management and technical personnel:</w:t>
            </w:r>
          </w:p>
        </w:tc>
      </w:tr>
      <w:tr w:rsidR="001C25BE" w:rsidRPr="00F36D0F" w14:paraId="08405EAB" w14:textId="77777777" w:rsidTr="001C25BE">
        <w:trPr>
          <w:trHeight w:val="728"/>
        </w:trPr>
        <w:tc>
          <w:tcPr>
            <w:tcW w:w="10173" w:type="dxa"/>
            <w:vAlign w:val="center"/>
          </w:tcPr>
          <w:p w14:paraId="480A2DE1" w14:textId="77777777" w:rsidR="001C25BE" w:rsidRPr="008F135B" w:rsidRDefault="001C25BE" w:rsidP="000B3669">
            <w:pPr>
              <w:ind w:right="-35"/>
              <w:rPr>
                <w:sz w:val="22"/>
                <w:szCs w:val="22"/>
                <w:lang w:val="en-US"/>
              </w:rPr>
            </w:pPr>
            <w:r w:rsidRPr="008F135B">
              <w:rPr>
                <w:sz w:val="22"/>
                <w:szCs w:val="22"/>
                <w:lang w:val="en-US"/>
              </w:rPr>
              <w:t>Number of official inspection and quarantine personnel in the factory:</w:t>
            </w:r>
          </w:p>
          <w:p w14:paraId="498ED9A5" w14:textId="0F0BE286" w:rsidR="001C25BE" w:rsidRPr="00BD0866" w:rsidRDefault="001C25BE" w:rsidP="000B3669">
            <w:pPr>
              <w:ind w:right="-35"/>
              <w:rPr>
                <w:sz w:val="22"/>
                <w:szCs w:val="22"/>
                <w:lang w:val="en-GB"/>
              </w:rPr>
            </w:pPr>
            <w:r w:rsidRPr="008F135B">
              <w:rPr>
                <w:sz w:val="22"/>
                <w:szCs w:val="22"/>
                <w:lang w:val="en-US"/>
              </w:rPr>
              <w:t>Accredited agency:</w:t>
            </w:r>
            <w:r w:rsidRPr="00BD0866">
              <w:rPr>
                <w:color w:val="FF0000"/>
                <w:lang w:val="en-GB"/>
              </w:rPr>
              <w:t xml:space="preserve"> </w:t>
            </w:r>
            <w:r w:rsidR="00EC5D65" w:rsidRPr="00566970">
              <w:rPr>
                <w:sz w:val="22"/>
                <w:szCs w:val="22"/>
                <w:lang w:val="en-US"/>
              </w:rPr>
              <w:t>Health Council of the Autonomous Community of…</w:t>
            </w:r>
          </w:p>
        </w:tc>
      </w:tr>
    </w:tbl>
    <w:p w14:paraId="287C83CA" w14:textId="20E74FBC" w:rsidR="001C25BE" w:rsidRDefault="001C25BE" w:rsidP="000B3669">
      <w:pPr>
        <w:ind w:right="-35"/>
        <w:rPr>
          <w:sz w:val="22"/>
          <w:szCs w:val="22"/>
          <w:lang w:val="en-GB"/>
        </w:rPr>
      </w:pPr>
    </w:p>
    <w:p w14:paraId="64EAB324" w14:textId="77777777" w:rsidR="009F4BE0" w:rsidRPr="00BD0866" w:rsidRDefault="009F4BE0" w:rsidP="000B3669">
      <w:pPr>
        <w:ind w:right="-35"/>
        <w:rPr>
          <w:sz w:val="22"/>
          <w:szCs w:val="22"/>
          <w:lang w:val="en-GB"/>
        </w:rPr>
      </w:pPr>
    </w:p>
    <w:p w14:paraId="4BD8A2AA" w14:textId="63662110" w:rsidR="001C25BE" w:rsidRDefault="001C25BE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1.2 Management system:</w:t>
      </w:r>
    </w:p>
    <w:p w14:paraId="600F3BC0" w14:textId="77777777" w:rsidR="009F4BE0" w:rsidRDefault="009F4BE0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</w:p>
    <w:p w14:paraId="0ADED03C" w14:textId="77777777" w:rsidR="009F4BE0" w:rsidRPr="00BD0866" w:rsidRDefault="009F4BE0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</w:p>
    <w:p w14:paraId="50E53C22" w14:textId="1AE74FBC" w:rsidR="001C25BE" w:rsidRDefault="001C25BE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1.3 Management organization:</w:t>
      </w:r>
    </w:p>
    <w:p w14:paraId="36EAA91A" w14:textId="437425E4" w:rsidR="009F4BE0" w:rsidRDefault="009F4BE0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</w:p>
    <w:p w14:paraId="59DE804E" w14:textId="77777777" w:rsidR="009F4BE0" w:rsidRPr="00BD0866" w:rsidRDefault="009F4BE0" w:rsidP="000B3669">
      <w:pPr>
        <w:spacing w:after="240"/>
        <w:ind w:right="-35"/>
        <w:rPr>
          <w:rFonts w:ascii="Arial" w:hAnsi="Arial" w:cs="Arial"/>
          <w:sz w:val="22"/>
          <w:szCs w:val="22"/>
          <w:lang w:val="en-US"/>
        </w:rPr>
      </w:pPr>
    </w:p>
    <w:p w14:paraId="0540BF2B" w14:textId="77777777" w:rsidR="001C25BE" w:rsidRPr="00BD0866" w:rsidRDefault="001C25BE" w:rsidP="000B3669">
      <w:pPr>
        <w:ind w:right="-35"/>
        <w:rPr>
          <w:rFonts w:ascii="Arial" w:hAnsi="Arial" w:cs="Arial"/>
          <w:sz w:val="22"/>
          <w:szCs w:val="22"/>
          <w:lang w:val="en-GB"/>
        </w:rPr>
      </w:pPr>
    </w:p>
    <w:p w14:paraId="1FF28DCB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GB"/>
        </w:rPr>
        <w:t>2. Enterprise Location and Workshop Layout</w:t>
      </w:r>
    </w:p>
    <w:p w14:paraId="5C1EFDCE" w14:textId="77777777" w:rsidR="00BD0866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  <w:r w:rsidRPr="00BD0866">
        <w:rPr>
          <w:rFonts w:ascii="Arial" w:hAnsi="Arial" w:cs="Arial"/>
          <w:sz w:val="22"/>
          <w:szCs w:val="22"/>
          <w:lang w:val="en-GB"/>
        </w:rPr>
        <w:t>2.1 Site Selection and Plant Environment</w:t>
      </w:r>
      <w:r w:rsidR="00BD0866" w:rsidRPr="00BD0866">
        <w:rPr>
          <w:rFonts w:ascii="Arial" w:hAnsi="Arial" w:cs="Arial"/>
          <w:sz w:val="22"/>
          <w:szCs w:val="22"/>
          <w:lang w:val="en-GB"/>
        </w:rPr>
        <w:t>:</w:t>
      </w:r>
    </w:p>
    <w:p w14:paraId="37366EED" w14:textId="47ED206E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  <w:r w:rsidRPr="00BD086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01EB9B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</w:p>
    <w:p w14:paraId="3E4A4D32" w14:textId="37B89CBC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  <w:r w:rsidRPr="00BD0866">
        <w:rPr>
          <w:rFonts w:ascii="Arial" w:hAnsi="Arial" w:cs="Arial"/>
          <w:sz w:val="22"/>
          <w:szCs w:val="22"/>
          <w:lang w:val="en-GB"/>
        </w:rPr>
        <w:t>2.2 Workshop Layout</w:t>
      </w:r>
      <w:r w:rsidR="00BD0866" w:rsidRPr="00BD0866">
        <w:rPr>
          <w:rFonts w:ascii="Arial" w:hAnsi="Arial" w:cs="Arial"/>
          <w:sz w:val="22"/>
          <w:szCs w:val="22"/>
          <w:lang w:val="en-GB"/>
        </w:rPr>
        <w:t>:</w:t>
      </w:r>
    </w:p>
    <w:p w14:paraId="4061A2DA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</w:p>
    <w:p w14:paraId="43803B80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</w:p>
    <w:p w14:paraId="29776A27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3. Facility and Equipment</w:t>
      </w:r>
    </w:p>
    <w:p w14:paraId="65302D09" w14:textId="7CB154C4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3.1 Production and Processing Equipment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A0DDFA9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EAAB13F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43CAE6E" w14:textId="414A24FF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3.2 Storage Facility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547A12DE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044115D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6FC649D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</w:p>
    <w:p w14:paraId="3BACACC8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D0866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4. Water/Ice/Steam</w:t>
      </w:r>
    </w:p>
    <w:p w14:paraId="6A6D5503" w14:textId="5CFF216D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4.1 Water/ice/steam for production and processing (if applicable)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42B228EA" w14:textId="77777777" w:rsidR="009F4BE0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50C0E5C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F63448E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1E49EE14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5. Raw and Auxiliary Materials and Packaging Materials</w:t>
      </w:r>
    </w:p>
    <w:p w14:paraId="153F3DB9" w14:textId="2A8FA256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5.1 Acceptance and control of Raw materials and Excipients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63537895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218CA51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62FAE7C" w14:textId="1445E6F0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5.2 Source of Raw Materials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58B953DC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86E5C4F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5E45A170" w14:textId="58D3147C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5.3 Food additives (If applicable)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4C5B2AA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7446D68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04F3016" w14:textId="47D87C70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5.4. Packaging Materials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572AAFF3" w14:textId="77777777" w:rsidR="009F4BE0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55A95A6E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8F49322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GB"/>
        </w:rPr>
      </w:pPr>
    </w:p>
    <w:p w14:paraId="09BD62B6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6. Production and Processing Control</w:t>
      </w:r>
    </w:p>
    <w:p w14:paraId="41808E0C" w14:textId="2E63A335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6.1 Establishment and Operation of HACCP System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F79065D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B5C08F0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BD64975" w14:textId="20F5FD05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6.2 Mycotoxins control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17F87D7D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7381481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6CD0B4E" w14:textId="32F2E1A1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6.3 Use of food additives and nutritional fortification substances (if applicable)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2AC6A053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337AEA3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A33945B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7. Cleaning and Disinfection</w:t>
      </w:r>
    </w:p>
    <w:p w14:paraId="57CF4B89" w14:textId="21016AE5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7.1. Cleaning and Disinfection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4E6E8565" w14:textId="010041FF" w:rsidR="009F4BE0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1F08000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691B6DD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5F210BEF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8. Control of Chemicals, Waste and Damage by Insects and Rats</w:t>
      </w:r>
    </w:p>
    <w:p w14:paraId="11D3ACE3" w14:textId="026B2180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8.1 Control of Chemicals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62F0CB87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1313D9B9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09C4ADF" w14:textId="4ABCE90F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8.2 Management of Physical Contamination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4C45BE36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B70FC2D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6F10EA7" w14:textId="2A9F0EB0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8.3 Control of Damage by Insects and Rats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3032D16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5F3D726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8CBD4A3" w14:textId="1BE572D8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8.4 Waste Management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4C7397BE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EA970DA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55B5879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9. Product Traceability</w:t>
      </w:r>
    </w:p>
    <w:p w14:paraId="4C5E0EC5" w14:textId="0991349C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9.1 Traceability and Recall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229BFD52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D7BC525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F697C4C" w14:textId="5551F28D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9.2 Warehouse - in and out Management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43D2FB2A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1CD25C8F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D359178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10. Personnel Management and Training</w:t>
      </w:r>
    </w:p>
    <w:p w14:paraId="1B1A994A" w14:textId="0FFA6256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10.1 Personnel Health and Hygiene Management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139B3C2F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5505965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6677668D" w14:textId="4560A0BB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10.2 Personnel Training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2702EE9E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1E3295BF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DA611AF" w14:textId="3688DE38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10.3 Requirements for management personnel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BC1D460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7010D9D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E740BDD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11. Self-inspection and Self-control</w:t>
      </w:r>
    </w:p>
    <w:p w14:paraId="04F7F03C" w14:textId="15FD2C09" w:rsidR="001C25BE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proofErr w:type="gramStart"/>
      <w:r w:rsidRPr="00BD0866">
        <w:rPr>
          <w:rFonts w:ascii="Arial" w:hAnsi="Arial" w:cs="Arial"/>
          <w:sz w:val="22"/>
          <w:szCs w:val="22"/>
          <w:lang w:val="en-US"/>
        </w:rPr>
        <w:t xml:space="preserve">11 </w:t>
      </w:r>
      <w:r w:rsidR="001C25BE" w:rsidRPr="00BD0866">
        <w:rPr>
          <w:rFonts w:ascii="Arial" w:hAnsi="Arial" w:cs="Arial"/>
          <w:sz w:val="22"/>
          <w:szCs w:val="22"/>
          <w:lang w:val="en-US"/>
        </w:rPr>
        <w:t>Finished</w:t>
      </w:r>
      <w:proofErr w:type="gramEnd"/>
      <w:r w:rsidR="001C25BE" w:rsidRPr="00BD0866">
        <w:rPr>
          <w:rFonts w:ascii="Arial" w:hAnsi="Arial" w:cs="Arial"/>
          <w:sz w:val="22"/>
          <w:szCs w:val="22"/>
          <w:lang w:val="en-US"/>
        </w:rPr>
        <w:t xml:space="preserve"> Product Inspection</w:t>
      </w:r>
      <w:r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2C8F21D9" w14:textId="0A124DBD" w:rsidR="009F4BE0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B3CFF35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36C7E432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D8A270F" w14:textId="77777777" w:rsidR="001C25BE" w:rsidRPr="00BD0866" w:rsidRDefault="001C25BE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gramStart"/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12</w:t>
      </w:r>
      <w:proofErr w:type="gramEnd"/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Pest Control</w:t>
      </w:r>
    </w:p>
    <w:p w14:paraId="28093C93" w14:textId="6E179341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12.1 Prevention and control of quarantine pests of concern to China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19792053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EA39C48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56589E1" w14:textId="0FA12136" w:rsidR="001C25BE" w:rsidRPr="00BD0866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12.2 Identification of Pests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383DA74" w14:textId="56D9BF6E" w:rsid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A91D066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2367323D" w14:textId="46F4D968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12.3 Pest control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3A454A77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7FE3A5BE" w14:textId="77777777" w:rsidR="00BD0866" w:rsidRPr="00BD0866" w:rsidRDefault="00BD0866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48FF1C29" w14:textId="0F468F59" w:rsidR="001C25BE" w:rsidRDefault="001C25BE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sz w:val="22"/>
          <w:szCs w:val="22"/>
          <w:lang w:val="en-US"/>
        </w:rPr>
        <w:t>12.4 Fumigation treatment (if necessary)</w:t>
      </w:r>
      <w:r w:rsidR="00BD0866" w:rsidRPr="00BD0866">
        <w:rPr>
          <w:rFonts w:ascii="Arial" w:hAnsi="Arial" w:cs="Arial"/>
          <w:sz w:val="22"/>
          <w:szCs w:val="22"/>
          <w:lang w:val="en-US"/>
        </w:rPr>
        <w:t>:</w:t>
      </w:r>
    </w:p>
    <w:p w14:paraId="20F61430" w14:textId="77777777" w:rsidR="009F4BE0" w:rsidRPr="00BD0866" w:rsidRDefault="009F4BE0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4805711F" w14:textId="77777777" w:rsidR="00E01A01" w:rsidRPr="00BD0866" w:rsidRDefault="00E01A01" w:rsidP="000B3669">
      <w:pPr>
        <w:spacing w:after="120"/>
        <w:ind w:right="-35"/>
        <w:rPr>
          <w:rFonts w:ascii="Arial" w:hAnsi="Arial" w:cs="Arial"/>
          <w:sz w:val="22"/>
          <w:szCs w:val="22"/>
          <w:lang w:val="en-US"/>
        </w:rPr>
      </w:pPr>
    </w:p>
    <w:p w14:paraId="094F83A4" w14:textId="68A7F8DE" w:rsidR="001C25BE" w:rsidRPr="00BD0866" w:rsidRDefault="001C25BE" w:rsidP="00BD0866">
      <w:pPr>
        <w:spacing w:after="200" w:line="276" w:lineRule="auto"/>
        <w:ind w:right="-35"/>
        <w:rPr>
          <w:rFonts w:ascii="Arial" w:hAnsi="Arial" w:cs="Arial"/>
          <w:sz w:val="22"/>
          <w:szCs w:val="22"/>
          <w:lang w:val="en-US"/>
        </w:rPr>
      </w:pPr>
      <w:r w:rsidRPr="00BD0866">
        <w:rPr>
          <w:rFonts w:ascii="Arial" w:hAnsi="Arial" w:cs="Arial"/>
          <w:b/>
          <w:sz w:val="22"/>
          <w:szCs w:val="22"/>
          <w:u w:val="single"/>
          <w:lang w:val="en-US"/>
        </w:rPr>
        <w:t>13. Statement</w:t>
      </w:r>
    </w:p>
    <w:p w14:paraId="4A79EA44" w14:textId="4DFFC7FC" w:rsidR="001C25BE" w:rsidRPr="00BD0866" w:rsidRDefault="001C25BE" w:rsidP="000B3669">
      <w:pPr>
        <w:pStyle w:val="Textosinformato"/>
        <w:ind w:right="-35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BD0866">
        <w:rPr>
          <w:rFonts w:ascii="Arial" w:eastAsia="方正黑体_GBK" w:hAnsi="Arial" w:cs="Arial"/>
          <w:kern w:val="0"/>
          <w:sz w:val="22"/>
          <w:szCs w:val="22"/>
        </w:rPr>
        <w:t>13.1 Declaration by Establishment</w:t>
      </w:r>
    </w:p>
    <w:p w14:paraId="421D1BAE" w14:textId="77777777" w:rsidR="001C25BE" w:rsidRPr="008F135B" w:rsidRDefault="001C25BE" w:rsidP="000B3669">
      <w:pPr>
        <w:pStyle w:val="Textosinformato"/>
        <w:ind w:right="-35"/>
        <w:jc w:val="center"/>
        <w:rPr>
          <w:rFonts w:ascii="Times New Roman" w:eastAsia="方正黑体_GBK" w:hAnsi="Times New Roman" w:cs="Times New Roman"/>
          <w:b/>
          <w:kern w:val="0"/>
          <w:sz w:val="24"/>
          <w:szCs w:val="24"/>
        </w:rPr>
      </w:pPr>
    </w:p>
    <w:p w14:paraId="71BBA80B" w14:textId="77777777" w:rsidR="001C25BE" w:rsidRPr="008F135B" w:rsidRDefault="001C25BE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</w:rPr>
      </w:pPr>
    </w:p>
    <w:p w14:paraId="472A92ED" w14:textId="77777777" w:rsidR="001C25BE" w:rsidRPr="008F135B" w:rsidRDefault="001C25BE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</w:rPr>
      </w:pPr>
      <w:r w:rsidRPr="008F135B">
        <w:rPr>
          <w:rFonts w:ascii="Times New Roman" w:eastAsia="方正黑体_GBK" w:hAnsi="Times New Roman" w:cs="Times New Roman"/>
          <w:b/>
          <w:kern w:val="0"/>
        </w:rPr>
        <w:t>I HEREBY DECLARE THAT THE INFORMATION GIVEN ABOVE IS TRUE AND CORRECT.</w:t>
      </w:r>
    </w:p>
    <w:p w14:paraId="47535B59" w14:textId="77777777" w:rsidR="001C25BE" w:rsidRPr="008F135B" w:rsidRDefault="001C25BE" w:rsidP="000B3669">
      <w:pPr>
        <w:pStyle w:val="Textosinformato"/>
        <w:ind w:right="-35"/>
        <w:rPr>
          <w:rFonts w:ascii="Times New Roman" w:eastAsia="Microsoft YaHei" w:hAnsi="Times New Roman" w:cs="Times New Roman"/>
          <w:kern w:val="0"/>
        </w:rPr>
      </w:pPr>
    </w:p>
    <w:p w14:paraId="63E44996" w14:textId="77777777" w:rsidR="001C25BE" w:rsidRPr="008F135B" w:rsidRDefault="001C25BE" w:rsidP="000B3669">
      <w:pPr>
        <w:pStyle w:val="Textosinformato"/>
        <w:ind w:right="-35"/>
        <w:rPr>
          <w:rFonts w:ascii="Times New Roman" w:eastAsia="Microsoft YaHei" w:hAnsi="Times New Roman" w:cs="Times New Roman"/>
          <w:kern w:val="0"/>
        </w:rPr>
      </w:pPr>
    </w:p>
    <w:p w14:paraId="47E7DAAE" w14:textId="77777777" w:rsidR="001C25BE" w:rsidRPr="008F135B" w:rsidRDefault="001C25BE" w:rsidP="000B3669">
      <w:pPr>
        <w:autoSpaceDE w:val="0"/>
        <w:autoSpaceDN w:val="0"/>
        <w:ind w:right="-35"/>
        <w:rPr>
          <w:rFonts w:eastAsia="Microsoft YaHei"/>
          <w:b/>
          <w:szCs w:val="21"/>
          <w:lang w:val="en-US"/>
        </w:rPr>
      </w:pPr>
      <w:r w:rsidRPr="008F135B">
        <w:rPr>
          <w:rFonts w:eastAsia="Microsoft YaHei"/>
          <w:b/>
          <w:szCs w:val="21"/>
          <w:lang w:val="en-US"/>
        </w:rPr>
        <w:t xml:space="preserve">__________________________________________________________  </w:t>
      </w:r>
    </w:p>
    <w:p w14:paraId="24BD213A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  <w:r w:rsidRPr="008F135B">
        <w:rPr>
          <w:rFonts w:ascii="Times New Roman" w:eastAsia="方正楷体_GBK" w:hAnsi="Times New Roman" w:cs="Times New Roman"/>
          <w:kern w:val="0"/>
        </w:rPr>
        <w:t>Name and designation of person who submitted above information</w:t>
      </w:r>
    </w:p>
    <w:p w14:paraId="06B063A6" w14:textId="77777777" w:rsidR="001C25BE" w:rsidRPr="008F135B" w:rsidRDefault="001C25BE" w:rsidP="000B3669">
      <w:pPr>
        <w:ind w:right="-35"/>
        <w:jc w:val="right"/>
        <w:rPr>
          <w:rFonts w:eastAsia="方正楷体_GBK"/>
          <w:szCs w:val="21"/>
          <w:lang w:val="en-US"/>
        </w:rPr>
      </w:pPr>
    </w:p>
    <w:p w14:paraId="37EB85E9" w14:textId="77777777" w:rsidR="001C25BE" w:rsidRPr="008F135B" w:rsidRDefault="001C25BE" w:rsidP="000B3669">
      <w:pPr>
        <w:ind w:right="-35"/>
        <w:jc w:val="right"/>
        <w:rPr>
          <w:rFonts w:eastAsia="方正楷体_GBK"/>
          <w:szCs w:val="21"/>
          <w:lang w:val="en-US"/>
        </w:rPr>
      </w:pPr>
    </w:p>
    <w:p w14:paraId="617D14BC" w14:textId="77777777" w:rsidR="001C25BE" w:rsidRPr="008F135B" w:rsidRDefault="001C25BE" w:rsidP="000B3669">
      <w:pPr>
        <w:autoSpaceDE w:val="0"/>
        <w:autoSpaceDN w:val="0"/>
        <w:ind w:right="-35"/>
        <w:rPr>
          <w:rFonts w:eastAsia="方正楷体_GBK"/>
          <w:b/>
          <w:szCs w:val="21"/>
          <w:lang w:val="en-US"/>
        </w:rPr>
      </w:pPr>
      <w:r w:rsidRPr="008F135B">
        <w:rPr>
          <w:rFonts w:eastAsia="方正楷体_GBK"/>
          <w:b/>
          <w:szCs w:val="21"/>
          <w:lang w:val="en-US"/>
        </w:rPr>
        <w:t>__________________________________________________________</w:t>
      </w:r>
    </w:p>
    <w:p w14:paraId="16914904" w14:textId="77777777" w:rsidR="001C25BE" w:rsidRPr="008F135B" w:rsidRDefault="001C25BE" w:rsidP="000B3669">
      <w:pPr>
        <w:ind w:right="-35"/>
        <w:rPr>
          <w:rFonts w:eastAsia="方正楷体_GBK"/>
          <w:szCs w:val="21"/>
          <w:lang w:val="en-US"/>
        </w:rPr>
      </w:pPr>
      <w:r w:rsidRPr="008F135B">
        <w:rPr>
          <w:rFonts w:eastAsia="方正楷体_GBK"/>
          <w:szCs w:val="21"/>
          <w:lang w:val="en-US"/>
        </w:rPr>
        <w:t xml:space="preserve">Date </w:t>
      </w:r>
      <w:r w:rsidRPr="008F135B">
        <w:rPr>
          <w:rFonts w:eastAsia="方正楷体_GBK"/>
          <w:szCs w:val="21"/>
          <w:lang w:val="en-US"/>
        </w:rPr>
        <w:tab/>
      </w:r>
      <w:r w:rsidRPr="008F135B">
        <w:rPr>
          <w:rFonts w:eastAsia="方正楷体_GBK"/>
          <w:szCs w:val="21"/>
          <w:lang w:val="en-US"/>
        </w:rPr>
        <w:tab/>
      </w:r>
      <w:r w:rsidRPr="008F135B">
        <w:rPr>
          <w:rFonts w:eastAsia="方正楷体_GBK"/>
          <w:szCs w:val="21"/>
          <w:lang w:val="en-US"/>
        </w:rPr>
        <w:tab/>
        <w:t xml:space="preserve">Signature of the owner and Company Stamp                 </w:t>
      </w:r>
    </w:p>
    <w:p w14:paraId="5EAAD453" w14:textId="77777777" w:rsidR="001C25BE" w:rsidRPr="008F135B" w:rsidRDefault="001C25BE" w:rsidP="000B3669">
      <w:pPr>
        <w:pStyle w:val="Textosinformato"/>
        <w:ind w:right="-35"/>
        <w:rPr>
          <w:rFonts w:ascii="Times New Roman" w:eastAsia="Microsoft YaHei" w:hAnsi="Times New Roman" w:cs="Times New Roman"/>
          <w:b/>
          <w:kern w:val="0"/>
        </w:rPr>
      </w:pPr>
    </w:p>
    <w:p w14:paraId="5AA064FE" w14:textId="29CC0530" w:rsidR="001C25BE" w:rsidRDefault="001C25BE" w:rsidP="000B3669">
      <w:pPr>
        <w:pStyle w:val="Prrafodelista"/>
        <w:spacing w:after="240"/>
        <w:ind w:left="0" w:right="-35"/>
        <w:jc w:val="both"/>
        <w:rPr>
          <w:b/>
          <w:sz w:val="22"/>
          <w:szCs w:val="22"/>
          <w:lang w:val="en-US"/>
        </w:rPr>
      </w:pPr>
    </w:p>
    <w:p w14:paraId="12EFD0F7" w14:textId="77777777" w:rsidR="00011980" w:rsidRPr="008F135B" w:rsidRDefault="00011980" w:rsidP="000B3669">
      <w:pPr>
        <w:pStyle w:val="Prrafodelista"/>
        <w:spacing w:after="240"/>
        <w:ind w:left="0" w:right="-35"/>
        <w:jc w:val="both"/>
        <w:rPr>
          <w:b/>
          <w:sz w:val="22"/>
          <w:szCs w:val="22"/>
          <w:lang w:val="en-US"/>
        </w:rPr>
      </w:pPr>
    </w:p>
    <w:p w14:paraId="1E377359" w14:textId="77777777" w:rsidR="001C25BE" w:rsidRPr="007762C4" w:rsidRDefault="001C25BE" w:rsidP="000B3669">
      <w:pPr>
        <w:pStyle w:val="Textosinformato"/>
        <w:ind w:right="-35"/>
        <w:jc w:val="center"/>
        <w:rPr>
          <w:rFonts w:ascii="Arial" w:eastAsia="方正黑体_GBK" w:hAnsi="Arial" w:cs="Arial"/>
          <w:kern w:val="0"/>
          <w:sz w:val="22"/>
          <w:szCs w:val="22"/>
        </w:rPr>
      </w:pPr>
      <w:r w:rsidRPr="007762C4">
        <w:rPr>
          <w:rFonts w:ascii="Arial" w:eastAsia="方正黑体_GBK" w:hAnsi="Arial" w:cs="Arial"/>
          <w:kern w:val="0"/>
          <w:sz w:val="22"/>
          <w:szCs w:val="22"/>
        </w:rPr>
        <w:t>13.2 Verification by Sanitary Authority</w:t>
      </w:r>
    </w:p>
    <w:p w14:paraId="5050ED94" w14:textId="77777777" w:rsidR="001C25BE" w:rsidRPr="008F135B" w:rsidRDefault="001C25BE" w:rsidP="000B3669">
      <w:pPr>
        <w:pStyle w:val="Textosinformato"/>
        <w:ind w:right="-35" w:firstLine="420"/>
        <w:rPr>
          <w:rFonts w:ascii="Times New Roman" w:eastAsia="方正黑体_GBK" w:hAnsi="Times New Roman" w:cs="Times New Roman"/>
          <w:b/>
          <w:kern w:val="0"/>
          <w:sz w:val="22"/>
          <w:szCs w:val="22"/>
        </w:rPr>
      </w:pPr>
    </w:p>
    <w:p w14:paraId="4BB73536" w14:textId="77777777" w:rsidR="001C25BE" w:rsidRPr="008F135B" w:rsidRDefault="001C25BE" w:rsidP="000B3669">
      <w:pPr>
        <w:autoSpaceDE w:val="0"/>
        <w:autoSpaceDN w:val="0"/>
        <w:ind w:right="-35"/>
        <w:rPr>
          <w:rFonts w:eastAsia="方正黑体_GBK"/>
          <w:b/>
          <w:lang w:val="en-GB"/>
        </w:rPr>
      </w:pPr>
    </w:p>
    <w:p w14:paraId="4E81286A" w14:textId="77777777" w:rsidR="001C25BE" w:rsidRPr="008F135B" w:rsidRDefault="001C25BE" w:rsidP="000B3669">
      <w:pPr>
        <w:autoSpaceDE w:val="0"/>
        <w:autoSpaceDN w:val="0"/>
        <w:ind w:right="-35"/>
        <w:jc w:val="both"/>
        <w:rPr>
          <w:rFonts w:eastAsia="方正黑体_GBK"/>
          <w:b/>
          <w:lang w:val="en-GB"/>
        </w:rPr>
      </w:pPr>
      <w:r w:rsidRPr="008F135B">
        <w:rPr>
          <w:rFonts w:eastAsia="方正黑体_GBK"/>
          <w:b/>
          <w:lang w:val="en-GB"/>
        </w:rPr>
        <w:t xml:space="preserve">THROUGH INSPECTION AND VERIFICATION, IT </w:t>
      </w:r>
      <w:proofErr w:type="gramStart"/>
      <w:r w:rsidRPr="008F135B">
        <w:rPr>
          <w:rFonts w:eastAsia="方正黑体_GBK"/>
          <w:b/>
          <w:lang w:val="en-GB"/>
        </w:rPr>
        <w:t>IS CERTIFIED</w:t>
      </w:r>
      <w:proofErr w:type="gramEnd"/>
      <w:r w:rsidRPr="008F135B">
        <w:rPr>
          <w:rFonts w:eastAsia="方正黑体_GBK"/>
          <w:b/>
          <w:lang w:val="en-GB"/>
        </w:rPr>
        <w:t xml:space="preserve"> THAT THE ABOVE INFORMATION PRESENTED BY THE ESTABLISHMENT ARE IDENTICAL AND CORRECT. THE ESTABLISHMENT HAS COMPLIED WITH THE SANITARY REQUIREMENTS OF CHINA AND SPAIN.</w:t>
      </w:r>
    </w:p>
    <w:p w14:paraId="4BF85581" w14:textId="77777777" w:rsidR="001C25BE" w:rsidRPr="008F135B" w:rsidRDefault="001C25BE" w:rsidP="000B3669">
      <w:pPr>
        <w:pStyle w:val="Textosinformato"/>
        <w:ind w:right="-35" w:firstLine="420"/>
        <w:rPr>
          <w:rFonts w:ascii="Times New Roman" w:eastAsia="Microsoft YaHei" w:hAnsi="Times New Roman" w:cs="Times New Roman"/>
          <w:kern w:val="0"/>
          <w:sz w:val="22"/>
          <w:szCs w:val="22"/>
          <w:lang w:val="en-GB"/>
        </w:rPr>
      </w:pPr>
    </w:p>
    <w:p w14:paraId="10F51E64" w14:textId="77777777" w:rsidR="001C25BE" w:rsidRPr="008F135B" w:rsidRDefault="001C25BE" w:rsidP="000B3669">
      <w:pPr>
        <w:pStyle w:val="Textosinformato"/>
        <w:ind w:right="-35" w:firstLine="420"/>
        <w:rPr>
          <w:rFonts w:ascii="Times New Roman" w:eastAsia="Microsoft YaHei" w:hAnsi="Times New Roman" w:cs="Times New Roman"/>
          <w:kern w:val="0"/>
          <w:sz w:val="22"/>
          <w:szCs w:val="22"/>
          <w:lang w:val="en-GB"/>
        </w:rPr>
      </w:pPr>
    </w:p>
    <w:p w14:paraId="269BA4B7" w14:textId="77777777" w:rsidR="001C25BE" w:rsidRPr="008F135B" w:rsidRDefault="001C25BE" w:rsidP="000B3669">
      <w:pPr>
        <w:pStyle w:val="Textosinformato"/>
        <w:ind w:right="-35" w:firstLine="420"/>
        <w:rPr>
          <w:rFonts w:ascii="Times New Roman" w:eastAsia="Microsoft YaHei" w:hAnsi="Times New Roman" w:cs="Times New Roman"/>
          <w:kern w:val="0"/>
          <w:sz w:val="22"/>
          <w:szCs w:val="22"/>
          <w:lang w:val="en-GB"/>
        </w:rPr>
      </w:pPr>
    </w:p>
    <w:p w14:paraId="3C0AD7C6" w14:textId="77777777" w:rsidR="001C25BE" w:rsidRPr="008F135B" w:rsidRDefault="001C25BE" w:rsidP="000B3669">
      <w:pPr>
        <w:autoSpaceDE w:val="0"/>
        <w:autoSpaceDN w:val="0"/>
        <w:ind w:right="-35"/>
        <w:rPr>
          <w:rFonts w:eastAsia="Microsoft YaHei"/>
          <w:b/>
          <w:lang w:val="en-GB"/>
        </w:rPr>
      </w:pPr>
      <w:r w:rsidRPr="008F135B">
        <w:rPr>
          <w:rFonts w:eastAsia="Microsoft YaHei"/>
          <w:b/>
          <w:lang w:val="en-GB"/>
        </w:rPr>
        <w:t>_____________________________________________________________</w:t>
      </w:r>
    </w:p>
    <w:p w14:paraId="070491DD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  <w:r w:rsidRPr="008F135B">
        <w:rPr>
          <w:rFonts w:ascii="Times New Roman" w:eastAsia="方正楷体_GBK" w:hAnsi="Times New Roman" w:cs="Times New Roman"/>
          <w:kern w:val="0"/>
        </w:rPr>
        <w:t>Name and designation of inspector who verified above information</w:t>
      </w:r>
    </w:p>
    <w:p w14:paraId="555C70F9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</w:p>
    <w:p w14:paraId="5666E84E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</w:p>
    <w:p w14:paraId="44EAEF19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  <w:r w:rsidRPr="008F135B">
        <w:rPr>
          <w:rFonts w:ascii="Times New Roman" w:eastAsia="方正楷体_GBK" w:hAnsi="Times New Roman" w:cs="Times New Roman"/>
          <w:kern w:val="0"/>
        </w:rPr>
        <w:t>_______________________________________________________</w:t>
      </w:r>
    </w:p>
    <w:p w14:paraId="03E3681B" w14:textId="77777777" w:rsidR="001C25BE" w:rsidRPr="008F135B" w:rsidRDefault="001C25BE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</w:rPr>
      </w:pPr>
      <w:r w:rsidRPr="008F135B">
        <w:rPr>
          <w:rFonts w:ascii="Times New Roman" w:eastAsia="方正楷体_GBK" w:hAnsi="Times New Roman" w:cs="Times New Roman"/>
          <w:kern w:val="0"/>
        </w:rPr>
        <w:t xml:space="preserve">Date </w:t>
      </w:r>
      <w:r w:rsidRPr="008F135B">
        <w:rPr>
          <w:rFonts w:ascii="Times New Roman" w:eastAsia="方正楷体_GBK" w:hAnsi="Times New Roman" w:cs="Times New Roman"/>
          <w:kern w:val="0"/>
        </w:rPr>
        <w:tab/>
      </w:r>
      <w:r w:rsidRPr="008F135B">
        <w:rPr>
          <w:rFonts w:ascii="Times New Roman" w:eastAsia="方正楷体_GBK" w:hAnsi="Times New Roman" w:cs="Times New Roman"/>
          <w:kern w:val="0"/>
        </w:rPr>
        <w:tab/>
        <w:t xml:space="preserve">Signature and official stamp of Competent Authority           </w:t>
      </w:r>
    </w:p>
    <w:p w14:paraId="461D7500" w14:textId="77777777" w:rsidR="001C25BE" w:rsidRPr="008F135B" w:rsidRDefault="001C25BE" w:rsidP="000B3669">
      <w:pPr>
        <w:ind w:right="-35"/>
        <w:rPr>
          <w:lang w:val="en-GB"/>
        </w:rPr>
      </w:pPr>
    </w:p>
    <w:p w14:paraId="731E6CBE" w14:textId="77777777" w:rsidR="001C25BE" w:rsidRPr="008F135B" w:rsidRDefault="001C25BE" w:rsidP="000B3669">
      <w:pPr>
        <w:ind w:right="-35"/>
        <w:rPr>
          <w:rFonts w:eastAsia="SimSun"/>
          <w:b/>
          <w:color w:val="000000"/>
          <w:sz w:val="22"/>
          <w:szCs w:val="22"/>
          <w:u w:val="single"/>
          <w:lang w:val="en-GB" w:eastAsia="zh-CN"/>
        </w:rPr>
      </w:pPr>
    </w:p>
    <w:p w14:paraId="0EE076A1" w14:textId="629AA493" w:rsidR="001C25BE" w:rsidRPr="00A05955" w:rsidRDefault="001C25BE" w:rsidP="000B3669">
      <w:pPr>
        <w:ind w:right="-35"/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</w:pPr>
    </w:p>
    <w:p w14:paraId="0CDC11B2" w14:textId="1D2613AD" w:rsidR="00A52DB5" w:rsidRPr="00112556" w:rsidRDefault="00A52DB5" w:rsidP="00112556">
      <w:pPr>
        <w:rPr>
          <w:rFonts w:eastAsia="SimSun"/>
          <w:color w:val="000000"/>
          <w:sz w:val="22"/>
          <w:szCs w:val="22"/>
          <w:lang w:eastAsia="zh-CN"/>
        </w:rPr>
      </w:pPr>
    </w:p>
    <w:sectPr w:rsidR="00A52DB5" w:rsidRPr="00112556" w:rsidSect="001C25BE">
      <w:headerReference w:type="default" r:id="rId8"/>
      <w:footerReference w:type="even" r:id="rId9"/>
      <w:footerReference w:type="default" r:id="rId10"/>
      <w:pgSz w:w="11906" w:h="16838"/>
      <w:pgMar w:top="390" w:right="1080" w:bottom="1440" w:left="1080" w:header="720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6419" w16cex:dateUtc="2023-05-08T10:05:00Z"/>
  <w16cex:commentExtensible w16cex:durableId="280366A5" w16cex:dateUtc="2023-05-08T10:16:00Z"/>
  <w16cex:commentExtensible w16cex:durableId="28036702" w16cex:dateUtc="2023-05-08T10:18:00Z"/>
  <w16cex:commentExtensible w16cex:durableId="28036846" w16cex:dateUtc="2023-05-08T10:23:00Z"/>
  <w16cex:commentExtensible w16cex:durableId="28036CCA" w16cex:dateUtc="2023-05-08T10:42:00Z"/>
  <w16cex:commentExtensible w16cex:durableId="280379BB" w16cex:dateUtc="2023-05-08T11:38:00Z"/>
  <w16cex:commentExtensible w16cex:durableId="28037AE3" w16cex:dateUtc="2023-05-08T11:42:00Z"/>
  <w16cex:commentExtensible w16cex:durableId="28037B49" w16cex:dateUtc="2023-05-08T11:44:00Z"/>
  <w16cex:commentExtensible w16cex:durableId="28037C8F" w16cex:dateUtc="2023-05-08T11:50:00Z"/>
  <w16cex:commentExtensible w16cex:durableId="28037D10" w16cex:dateUtc="2023-05-08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6A288" w16cid:durableId="28035B94"/>
  <w16cid:commentId w16cid:paraId="24F0FD0F" w16cid:durableId="28036419"/>
  <w16cid:commentId w16cid:paraId="48C0CC5A" w16cid:durableId="28035B95"/>
  <w16cid:commentId w16cid:paraId="3696C453" w16cid:durableId="28035B96"/>
  <w16cid:commentId w16cid:paraId="508E5A6C" w16cid:durableId="280366A5"/>
  <w16cid:commentId w16cid:paraId="43949931" w16cid:durableId="28035B97"/>
  <w16cid:commentId w16cid:paraId="4158921F" w16cid:durableId="28036702"/>
  <w16cid:commentId w16cid:paraId="6670A15E" w16cid:durableId="28035B98"/>
  <w16cid:commentId w16cid:paraId="65D98C5E" w16cid:durableId="28035B99"/>
  <w16cid:commentId w16cid:paraId="6E8601DD" w16cid:durableId="28036846"/>
  <w16cid:commentId w16cid:paraId="1BD0A9DB" w16cid:durableId="28035B9A"/>
  <w16cid:commentId w16cid:paraId="4CE06D8F" w16cid:durableId="28036CCA"/>
  <w16cid:commentId w16cid:paraId="772C23DC" w16cid:durableId="28035B9B"/>
  <w16cid:commentId w16cid:paraId="6E1DDFF4" w16cid:durableId="280379BB"/>
  <w16cid:commentId w16cid:paraId="6F006FDC" w16cid:durableId="28037AE3"/>
  <w16cid:commentId w16cid:paraId="76A2BB93" w16cid:durableId="28037B49"/>
  <w16cid:commentId w16cid:paraId="015D0191" w16cid:durableId="28037C8F"/>
  <w16cid:commentId w16cid:paraId="3D6F97DB" w16cid:durableId="28037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AC49" w14:textId="77777777" w:rsidR="00AF27E6" w:rsidRDefault="00AF27E6">
      <w:r>
        <w:separator/>
      </w:r>
    </w:p>
  </w:endnote>
  <w:endnote w:type="continuationSeparator" w:id="0">
    <w:p w14:paraId="4A48825E" w14:textId="77777777" w:rsidR="00AF27E6" w:rsidRDefault="00AF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F1B10" w14:textId="77777777" w:rsidR="00AF27E6" w:rsidRDefault="00AF27E6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EE061C" w14:textId="77777777" w:rsidR="00AF27E6" w:rsidRDefault="00AF27E6">
    <w:pPr>
      <w:pStyle w:val="Piedepgina"/>
      <w:ind w:right="360"/>
    </w:pPr>
  </w:p>
  <w:p w14:paraId="346D3D16" w14:textId="77777777" w:rsidR="00AF27E6" w:rsidRDefault="00AF2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45C0" w14:textId="77777777" w:rsidR="00AF27E6" w:rsidRDefault="00AF27E6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68CB" w14:textId="77777777" w:rsidR="00AF27E6" w:rsidRDefault="00AF27E6">
      <w:r>
        <w:separator/>
      </w:r>
    </w:p>
  </w:footnote>
  <w:footnote w:type="continuationSeparator" w:id="0">
    <w:p w14:paraId="4A5E073C" w14:textId="77777777" w:rsidR="00AF27E6" w:rsidRDefault="00AF27E6">
      <w:r>
        <w:continuationSeparator/>
      </w:r>
    </w:p>
  </w:footnote>
  <w:footnote w:id="1">
    <w:p w14:paraId="0D2D42AA" w14:textId="5BE6206B" w:rsidR="00AF27E6" w:rsidRPr="00254C6F" w:rsidRDefault="00AF27E6" w:rsidP="001C25BE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54C6F">
        <w:rPr>
          <w:lang w:val="en-US"/>
        </w:rPr>
        <w:t xml:space="preserve"> </w:t>
      </w:r>
      <w:r>
        <w:rPr>
          <w:lang w:val="en-GB"/>
        </w:rPr>
        <w:t>Registration number approved by Spanish food safety competent authority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3F50" w14:textId="2203264E" w:rsidR="00AF27E6" w:rsidRDefault="00AF27E6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BA8D999" wp14:editId="0564A785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33C834" w14:textId="77777777" w:rsidR="00AF27E6" w:rsidRDefault="00AF27E6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 w14:anchorId="119E55C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pt;height:76.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50154666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8D999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14:paraId="1033C834" w14:textId="77777777" w:rsidR="00AF27E6" w:rsidRDefault="00AF27E6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 w14:anchorId="119E55C4">
                        <v:shape id="_x0000_i1026" type="#_x0000_t75" style="width:64.8pt;height:76.4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46962479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14:paraId="0406AF6A" w14:textId="77777777" w:rsidR="00AF27E6" w:rsidRDefault="00AF27E6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14:paraId="0F8436B3" w14:textId="77777777" w:rsidR="00AF27E6" w:rsidRDefault="00AF27E6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CAA35B4" wp14:editId="017B4DFF">
              <wp:simplePos x="0" y="0"/>
              <wp:positionH relativeFrom="column">
                <wp:posOffset>659765</wp:posOffset>
              </wp:positionH>
              <wp:positionV relativeFrom="paragraph">
                <wp:posOffset>36195</wp:posOffset>
              </wp:positionV>
              <wp:extent cx="1345565" cy="712470"/>
              <wp:effectExtent l="0" t="0" r="0" b="0"/>
              <wp:wrapThrough wrapText="bothSides">
                <wp:wrapPolygon edited="0">
                  <wp:start x="612" y="0"/>
                  <wp:lineTo x="612" y="20791"/>
                  <wp:lineTo x="20489" y="20791"/>
                  <wp:lineTo x="20489" y="0"/>
                  <wp:lineTo x="612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56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2029E1" w14:textId="515FE41C" w:rsidR="00AF27E6" w:rsidRPr="00695AA0" w:rsidRDefault="00AF27E6" w:rsidP="00412FE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695AA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GOBIERNO DE ESPAÑA</w:t>
                          </w:r>
                        </w:p>
                        <w:p w14:paraId="5CF36844" w14:textId="77777777" w:rsidR="00AF27E6" w:rsidRDefault="00AF27E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A35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1.95pt;margin-top:2.85pt;width:105.9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" o:allowincell="f" filled="f" stroked="f">
              <v:textbox>
                <w:txbxContent>
                  <w:p w14:paraId="302029E1" w14:textId="515FE41C" w:rsidR="00AF27E6" w:rsidRPr="00695AA0" w:rsidRDefault="00AF27E6" w:rsidP="00412FE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695AA0">
                      <w:rPr>
                        <w:rFonts w:ascii="Arial" w:hAnsi="Arial"/>
                        <w:sz w:val="18"/>
                        <w:szCs w:val="18"/>
                      </w:rPr>
                      <w:t>GOBIERNO DE ESPAÑA</w:t>
                    </w:r>
                  </w:p>
                  <w:p w14:paraId="5CF36844" w14:textId="77777777" w:rsidR="00AF27E6" w:rsidRDefault="00AF27E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14:paraId="5E33258D" w14:textId="77777777" w:rsidR="00AF27E6" w:rsidRDefault="00AF27E6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14:paraId="6B3478B9" w14:textId="77777777" w:rsidR="00AF27E6" w:rsidRDefault="00AF27E6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14:paraId="57083DA1" w14:textId="77777777" w:rsidR="00AF27E6" w:rsidRDefault="00AF27E6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14:paraId="72311D08" w14:textId="77777777" w:rsidR="00AF27E6" w:rsidRDefault="00AF27E6">
    <w:pPr>
      <w:pStyle w:val="Encabezado"/>
      <w:tabs>
        <w:tab w:val="left" w:pos="6663"/>
      </w:tabs>
      <w:ind w:left="6663"/>
    </w:pPr>
  </w:p>
  <w:p w14:paraId="6133AA0D" w14:textId="77777777" w:rsidR="00AF27E6" w:rsidRDefault="00AF27E6">
    <w:pPr>
      <w:pStyle w:val="Encabezado"/>
      <w:tabs>
        <w:tab w:val="left" w:pos="6663"/>
      </w:tabs>
      <w:ind w:left="6663"/>
    </w:pPr>
  </w:p>
  <w:p w14:paraId="160F8F2A" w14:textId="77777777" w:rsidR="00AF27E6" w:rsidRDefault="00AF27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D0971"/>
    <w:multiLevelType w:val="multilevel"/>
    <w:tmpl w:val="037D09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E8F"/>
    <w:multiLevelType w:val="hybridMultilevel"/>
    <w:tmpl w:val="67A21B46"/>
    <w:lvl w:ilvl="0" w:tplc="C120862A">
      <w:start w:val="11"/>
      <w:numFmt w:val="bullet"/>
      <w:lvlText w:val=""/>
      <w:lvlJc w:val="left"/>
      <w:pPr>
        <w:ind w:left="35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15BA39E9"/>
    <w:multiLevelType w:val="hybridMultilevel"/>
    <w:tmpl w:val="9F42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64C78"/>
    <w:multiLevelType w:val="hybridMultilevel"/>
    <w:tmpl w:val="23A0F6F4"/>
    <w:lvl w:ilvl="0" w:tplc="0434B82C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63BD7"/>
    <w:multiLevelType w:val="hybridMultilevel"/>
    <w:tmpl w:val="E3468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938"/>
    <w:multiLevelType w:val="hybridMultilevel"/>
    <w:tmpl w:val="EB5A65EC"/>
    <w:lvl w:ilvl="0" w:tplc="E90283A6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AE7"/>
    <w:multiLevelType w:val="multilevel"/>
    <w:tmpl w:val="A32A2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875B9A"/>
    <w:multiLevelType w:val="hybridMultilevel"/>
    <w:tmpl w:val="DD62A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7696"/>
    <w:multiLevelType w:val="multilevel"/>
    <w:tmpl w:val="38317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5D5E"/>
    <w:multiLevelType w:val="multilevel"/>
    <w:tmpl w:val="45F05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1D42"/>
    <w:multiLevelType w:val="hybridMultilevel"/>
    <w:tmpl w:val="2B70D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32BA9"/>
    <w:multiLevelType w:val="hybridMultilevel"/>
    <w:tmpl w:val="36B8AB52"/>
    <w:lvl w:ilvl="0" w:tplc="0C0A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8" w15:restartNumberingAfterBreak="0">
    <w:nsid w:val="5A803538"/>
    <w:multiLevelType w:val="hybridMultilevel"/>
    <w:tmpl w:val="D0504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56363D"/>
    <w:multiLevelType w:val="hybridMultilevel"/>
    <w:tmpl w:val="05969950"/>
    <w:lvl w:ilvl="0" w:tplc="0C0A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6A341355"/>
    <w:multiLevelType w:val="hybridMultilevel"/>
    <w:tmpl w:val="BFACB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973198"/>
    <w:multiLevelType w:val="hybridMultilevel"/>
    <w:tmpl w:val="49B07820"/>
    <w:lvl w:ilvl="0" w:tplc="0110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46A6"/>
    <w:multiLevelType w:val="multilevel"/>
    <w:tmpl w:val="039C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4" w15:restartNumberingAfterBreak="0">
    <w:nsid w:val="78011ACF"/>
    <w:multiLevelType w:val="hybridMultilevel"/>
    <w:tmpl w:val="42E83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53D62"/>
    <w:multiLevelType w:val="multilevel"/>
    <w:tmpl w:val="2AEA9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E76B80"/>
    <w:multiLevelType w:val="multilevel"/>
    <w:tmpl w:val="A32A2B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6"/>
  </w:num>
  <w:num w:numId="5">
    <w:abstractNumId w:val="27"/>
  </w:num>
  <w:num w:numId="6">
    <w:abstractNumId w:val="5"/>
  </w:num>
  <w:num w:numId="7">
    <w:abstractNumId w:val="15"/>
  </w:num>
  <w:num w:numId="8">
    <w:abstractNumId w:val="25"/>
  </w:num>
  <w:num w:numId="9">
    <w:abstractNumId w:val="3"/>
  </w:num>
  <w:num w:numId="10">
    <w:abstractNumId w:val="10"/>
  </w:num>
  <w:num w:numId="11">
    <w:abstractNumId w:val="9"/>
  </w:num>
  <w:num w:numId="12">
    <w:abstractNumId w:val="22"/>
  </w:num>
  <w:num w:numId="13">
    <w:abstractNumId w:val="19"/>
  </w:num>
  <w:num w:numId="14">
    <w:abstractNumId w:val="17"/>
  </w:num>
  <w:num w:numId="15">
    <w:abstractNumId w:val="20"/>
  </w:num>
  <w:num w:numId="16">
    <w:abstractNumId w:val="18"/>
  </w:num>
  <w:num w:numId="17">
    <w:abstractNumId w:val="21"/>
  </w:num>
  <w:num w:numId="18">
    <w:abstractNumId w:val="23"/>
  </w:num>
  <w:num w:numId="19">
    <w:abstractNumId w:val="24"/>
  </w:num>
  <w:num w:numId="20">
    <w:abstractNumId w:val="26"/>
  </w:num>
  <w:num w:numId="21">
    <w:abstractNumId w:val="4"/>
  </w:num>
  <w:num w:numId="22">
    <w:abstractNumId w:val="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7"/>
  </w:num>
  <w:num w:numId="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1C36"/>
    <w:rsid w:val="00004F1D"/>
    <w:rsid w:val="000060E5"/>
    <w:rsid w:val="00010CEC"/>
    <w:rsid w:val="00010F34"/>
    <w:rsid w:val="00011980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50192"/>
    <w:rsid w:val="0005113C"/>
    <w:rsid w:val="00052939"/>
    <w:rsid w:val="000609F4"/>
    <w:rsid w:val="00061F77"/>
    <w:rsid w:val="0006239D"/>
    <w:rsid w:val="00064493"/>
    <w:rsid w:val="00065DCB"/>
    <w:rsid w:val="000713F8"/>
    <w:rsid w:val="00072E08"/>
    <w:rsid w:val="00072F2B"/>
    <w:rsid w:val="00073DBE"/>
    <w:rsid w:val="00074DD1"/>
    <w:rsid w:val="00075641"/>
    <w:rsid w:val="00075689"/>
    <w:rsid w:val="00075CE2"/>
    <w:rsid w:val="00083F12"/>
    <w:rsid w:val="0008453D"/>
    <w:rsid w:val="00084D1E"/>
    <w:rsid w:val="00086738"/>
    <w:rsid w:val="00094AD6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5D44"/>
    <w:rsid w:val="000A7A3E"/>
    <w:rsid w:val="000B3669"/>
    <w:rsid w:val="000B4570"/>
    <w:rsid w:val="000B4B5D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6DFF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23B0"/>
    <w:rsid w:val="000F36CA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2556"/>
    <w:rsid w:val="0011370E"/>
    <w:rsid w:val="00114B89"/>
    <w:rsid w:val="00115390"/>
    <w:rsid w:val="001154F6"/>
    <w:rsid w:val="0011567F"/>
    <w:rsid w:val="001161EA"/>
    <w:rsid w:val="00121574"/>
    <w:rsid w:val="001261CE"/>
    <w:rsid w:val="0013065E"/>
    <w:rsid w:val="00131B57"/>
    <w:rsid w:val="00134826"/>
    <w:rsid w:val="00137FEA"/>
    <w:rsid w:val="00141D94"/>
    <w:rsid w:val="001447BC"/>
    <w:rsid w:val="001479CE"/>
    <w:rsid w:val="00150BE4"/>
    <w:rsid w:val="00153FA4"/>
    <w:rsid w:val="00157337"/>
    <w:rsid w:val="0016138E"/>
    <w:rsid w:val="001668AB"/>
    <w:rsid w:val="00166DE9"/>
    <w:rsid w:val="00167AC0"/>
    <w:rsid w:val="00187AA6"/>
    <w:rsid w:val="00187E63"/>
    <w:rsid w:val="0019373E"/>
    <w:rsid w:val="00195693"/>
    <w:rsid w:val="001956A5"/>
    <w:rsid w:val="001A51E5"/>
    <w:rsid w:val="001A5523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51CD"/>
    <w:rsid w:val="001B52FE"/>
    <w:rsid w:val="001C25BE"/>
    <w:rsid w:val="001C293C"/>
    <w:rsid w:val="001C294A"/>
    <w:rsid w:val="001C332D"/>
    <w:rsid w:val="001C3BA5"/>
    <w:rsid w:val="001C5723"/>
    <w:rsid w:val="001C57E0"/>
    <w:rsid w:val="001C7869"/>
    <w:rsid w:val="001D0BFF"/>
    <w:rsid w:val="001D1B92"/>
    <w:rsid w:val="001D1DB2"/>
    <w:rsid w:val="001D1F66"/>
    <w:rsid w:val="001D243F"/>
    <w:rsid w:val="001D77E2"/>
    <w:rsid w:val="001E112E"/>
    <w:rsid w:val="001E2945"/>
    <w:rsid w:val="001E4106"/>
    <w:rsid w:val="001E4E24"/>
    <w:rsid w:val="001E57CC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43FE"/>
    <w:rsid w:val="002158C6"/>
    <w:rsid w:val="00215C81"/>
    <w:rsid w:val="002207C4"/>
    <w:rsid w:val="00220817"/>
    <w:rsid w:val="00220AA2"/>
    <w:rsid w:val="002256EA"/>
    <w:rsid w:val="00226594"/>
    <w:rsid w:val="00227974"/>
    <w:rsid w:val="00234F27"/>
    <w:rsid w:val="00243679"/>
    <w:rsid w:val="00243CDA"/>
    <w:rsid w:val="00250AD5"/>
    <w:rsid w:val="00251F01"/>
    <w:rsid w:val="00253533"/>
    <w:rsid w:val="00255E10"/>
    <w:rsid w:val="00261ACF"/>
    <w:rsid w:val="002625E9"/>
    <w:rsid w:val="0026490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A1991"/>
    <w:rsid w:val="002A4058"/>
    <w:rsid w:val="002A6506"/>
    <w:rsid w:val="002A7768"/>
    <w:rsid w:val="002B38C7"/>
    <w:rsid w:val="002B3CC7"/>
    <w:rsid w:val="002B469E"/>
    <w:rsid w:val="002B4E11"/>
    <w:rsid w:val="002B523C"/>
    <w:rsid w:val="002B6EE1"/>
    <w:rsid w:val="002B7741"/>
    <w:rsid w:val="002C22E7"/>
    <w:rsid w:val="002C308A"/>
    <w:rsid w:val="002C7B72"/>
    <w:rsid w:val="002D1477"/>
    <w:rsid w:val="002D61C0"/>
    <w:rsid w:val="002D6A8E"/>
    <w:rsid w:val="002D7271"/>
    <w:rsid w:val="002D7D0E"/>
    <w:rsid w:val="002E0A2D"/>
    <w:rsid w:val="002E1505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CDE"/>
    <w:rsid w:val="00316DB0"/>
    <w:rsid w:val="003179F1"/>
    <w:rsid w:val="0032006A"/>
    <w:rsid w:val="00321FB6"/>
    <w:rsid w:val="00322730"/>
    <w:rsid w:val="0032392A"/>
    <w:rsid w:val="00332FAC"/>
    <w:rsid w:val="0033343B"/>
    <w:rsid w:val="003372AF"/>
    <w:rsid w:val="00337A2F"/>
    <w:rsid w:val="0034094B"/>
    <w:rsid w:val="00340E63"/>
    <w:rsid w:val="0034272C"/>
    <w:rsid w:val="003440F1"/>
    <w:rsid w:val="00344626"/>
    <w:rsid w:val="00344ABD"/>
    <w:rsid w:val="0034772C"/>
    <w:rsid w:val="00347CE7"/>
    <w:rsid w:val="003516BE"/>
    <w:rsid w:val="003537E8"/>
    <w:rsid w:val="00353D73"/>
    <w:rsid w:val="00356E10"/>
    <w:rsid w:val="00360A9B"/>
    <w:rsid w:val="00362793"/>
    <w:rsid w:val="00364D5A"/>
    <w:rsid w:val="003674E2"/>
    <w:rsid w:val="00372AAF"/>
    <w:rsid w:val="0037369E"/>
    <w:rsid w:val="00375F07"/>
    <w:rsid w:val="00381981"/>
    <w:rsid w:val="0038337D"/>
    <w:rsid w:val="003876CE"/>
    <w:rsid w:val="00387F10"/>
    <w:rsid w:val="003910A9"/>
    <w:rsid w:val="00392D73"/>
    <w:rsid w:val="00393EAD"/>
    <w:rsid w:val="00395ACD"/>
    <w:rsid w:val="00396BC2"/>
    <w:rsid w:val="003A07F3"/>
    <w:rsid w:val="003A0FF1"/>
    <w:rsid w:val="003A2100"/>
    <w:rsid w:val="003A3F74"/>
    <w:rsid w:val="003A4532"/>
    <w:rsid w:val="003A4C1F"/>
    <w:rsid w:val="003A5E9D"/>
    <w:rsid w:val="003A6C15"/>
    <w:rsid w:val="003A7E1D"/>
    <w:rsid w:val="003B0017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F2C13"/>
    <w:rsid w:val="003F3EDB"/>
    <w:rsid w:val="003F5374"/>
    <w:rsid w:val="003F596F"/>
    <w:rsid w:val="003F629B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272FD"/>
    <w:rsid w:val="00431832"/>
    <w:rsid w:val="0043209F"/>
    <w:rsid w:val="004355AE"/>
    <w:rsid w:val="00441A99"/>
    <w:rsid w:val="00441E92"/>
    <w:rsid w:val="004421DA"/>
    <w:rsid w:val="004429F1"/>
    <w:rsid w:val="00443EBE"/>
    <w:rsid w:val="00445900"/>
    <w:rsid w:val="0044626C"/>
    <w:rsid w:val="00447951"/>
    <w:rsid w:val="00450299"/>
    <w:rsid w:val="00450603"/>
    <w:rsid w:val="004539E6"/>
    <w:rsid w:val="00457E7B"/>
    <w:rsid w:val="00461118"/>
    <w:rsid w:val="00462BDA"/>
    <w:rsid w:val="00464737"/>
    <w:rsid w:val="004650A6"/>
    <w:rsid w:val="00467318"/>
    <w:rsid w:val="004673F7"/>
    <w:rsid w:val="00470DFE"/>
    <w:rsid w:val="0047132A"/>
    <w:rsid w:val="0047207B"/>
    <w:rsid w:val="0047423C"/>
    <w:rsid w:val="00474A87"/>
    <w:rsid w:val="00476362"/>
    <w:rsid w:val="0047667C"/>
    <w:rsid w:val="00483098"/>
    <w:rsid w:val="00485261"/>
    <w:rsid w:val="00485CF2"/>
    <w:rsid w:val="0048648A"/>
    <w:rsid w:val="004919FB"/>
    <w:rsid w:val="0049489B"/>
    <w:rsid w:val="00495C92"/>
    <w:rsid w:val="004973B8"/>
    <w:rsid w:val="004A1AE2"/>
    <w:rsid w:val="004A2BF9"/>
    <w:rsid w:val="004A3870"/>
    <w:rsid w:val="004A4135"/>
    <w:rsid w:val="004A597D"/>
    <w:rsid w:val="004A64FA"/>
    <w:rsid w:val="004A71EB"/>
    <w:rsid w:val="004B044B"/>
    <w:rsid w:val="004B346A"/>
    <w:rsid w:val="004B3741"/>
    <w:rsid w:val="004B65EA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40EF"/>
    <w:rsid w:val="004E59A6"/>
    <w:rsid w:val="004F0EDA"/>
    <w:rsid w:val="004F643C"/>
    <w:rsid w:val="004F6C62"/>
    <w:rsid w:val="005018D8"/>
    <w:rsid w:val="00503C78"/>
    <w:rsid w:val="00504DA2"/>
    <w:rsid w:val="00506E84"/>
    <w:rsid w:val="00507B43"/>
    <w:rsid w:val="00510CBC"/>
    <w:rsid w:val="005116D4"/>
    <w:rsid w:val="00514200"/>
    <w:rsid w:val="005146AD"/>
    <w:rsid w:val="00516662"/>
    <w:rsid w:val="00521EE8"/>
    <w:rsid w:val="0052405F"/>
    <w:rsid w:val="00525764"/>
    <w:rsid w:val="005273C7"/>
    <w:rsid w:val="0053275B"/>
    <w:rsid w:val="00533FC3"/>
    <w:rsid w:val="00534F18"/>
    <w:rsid w:val="0054170E"/>
    <w:rsid w:val="00543B2A"/>
    <w:rsid w:val="0054417D"/>
    <w:rsid w:val="00546131"/>
    <w:rsid w:val="00546345"/>
    <w:rsid w:val="005551EB"/>
    <w:rsid w:val="005563D2"/>
    <w:rsid w:val="00556599"/>
    <w:rsid w:val="00556896"/>
    <w:rsid w:val="005602A6"/>
    <w:rsid w:val="00560D6C"/>
    <w:rsid w:val="00561357"/>
    <w:rsid w:val="005618CB"/>
    <w:rsid w:val="00563C15"/>
    <w:rsid w:val="00563D8C"/>
    <w:rsid w:val="00564C5B"/>
    <w:rsid w:val="00566970"/>
    <w:rsid w:val="0057112C"/>
    <w:rsid w:val="005724FC"/>
    <w:rsid w:val="00572911"/>
    <w:rsid w:val="00573C6D"/>
    <w:rsid w:val="005749C1"/>
    <w:rsid w:val="00576959"/>
    <w:rsid w:val="00577AB1"/>
    <w:rsid w:val="0058079E"/>
    <w:rsid w:val="00580A25"/>
    <w:rsid w:val="00580B0B"/>
    <w:rsid w:val="00580EA8"/>
    <w:rsid w:val="00581F0C"/>
    <w:rsid w:val="005837D9"/>
    <w:rsid w:val="005869B8"/>
    <w:rsid w:val="005873F9"/>
    <w:rsid w:val="005905CD"/>
    <w:rsid w:val="005974C0"/>
    <w:rsid w:val="00597504"/>
    <w:rsid w:val="00597D02"/>
    <w:rsid w:val="005A43C1"/>
    <w:rsid w:val="005B076C"/>
    <w:rsid w:val="005B108A"/>
    <w:rsid w:val="005B19BF"/>
    <w:rsid w:val="005B24E8"/>
    <w:rsid w:val="005B498E"/>
    <w:rsid w:val="005B7D8E"/>
    <w:rsid w:val="005C11B5"/>
    <w:rsid w:val="005C145E"/>
    <w:rsid w:val="005C192D"/>
    <w:rsid w:val="005C2185"/>
    <w:rsid w:val="005C3E25"/>
    <w:rsid w:val="005C43F2"/>
    <w:rsid w:val="005C73AC"/>
    <w:rsid w:val="005D142F"/>
    <w:rsid w:val="005D451D"/>
    <w:rsid w:val="005D7318"/>
    <w:rsid w:val="005E00D0"/>
    <w:rsid w:val="005E17B7"/>
    <w:rsid w:val="005E1CB5"/>
    <w:rsid w:val="005E42A5"/>
    <w:rsid w:val="005E5275"/>
    <w:rsid w:val="005E63C1"/>
    <w:rsid w:val="005E7218"/>
    <w:rsid w:val="005E7C5D"/>
    <w:rsid w:val="005F0207"/>
    <w:rsid w:val="005F05E5"/>
    <w:rsid w:val="005F102C"/>
    <w:rsid w:val="005F251E"/>
    <w:rsid w:val="005F573A"/>
    <w:rsid w:val="005F6A6C"/>
    <w:rsid w:val="005F6AF5"/>
    <w:rsid w:val="005F6D46"/>
    <w:rsid w:val="005F6E77"/>
    <w:rsid w:val="005F7B71"/>
    <w:rsid w:val="005F7C89"/>
    <w:rsid w:val="006005DA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4767A"/>
    <w:rsid w:val="00651CF7"/>
    <w:rsid w:val="006520D3"/>
    <w:rsid w:val="00652829"/>
    <w:rsid w:val="00656FB3"/>
    <w:rsid w:val="00660F57"/>
    <w:rsid w:val="00661247"/>
    <w:rsid w:val="00661E48"/>
    <w:rsid w:val="00663F5A"/>
    <w:rsid w:val="00664857"/>
    <w:rsid w:val="006702AB"/>
    <w:rsid w:val="00671BA1"/>
    <w:rsid w:val="00671BA8"/>
    <w:rsid w:val="00671C1C"/>
    <w:rsid w:val="00672106"/>
    <w:rsid w:val="00673965"/>
    <w:rsid w:val="00673D33"/>
    <w:rsid w:val="0067584E"/>
    <w:rsid w:val="00680EC8"/>
    <w:rsid w:val="006821DE"/>
    <w:rsid w:val="006825C2"/>
    <w:rsid w:val="0068387C"/>
    <w:rsid w:val="006867F5"/>
    <w:rsid w:val="00691736"/>
    <w:rsid w:val="006940C0"/>
    <w:rsid w:val="00694B66"/>
    <w:rsid w:val="00694F7F"/>
    <w:rsid w:val="00695AA0"/>
    <w:rsid w:val="006962B2"/>
    <w:rsid w:val="00697746"/>
    <w:rsid w:val="00697DDE"/>
    <w:rsid w:val="006A055F"/>
    <w:rsid w:val="006A0CA5"/>
    <w:rsid w:val="006A105E"/>
    <w:rsid w:val="006A1B6E"/>
    <w:rsid w:val="006B250E"/>
    <w:rsid w:val="006B7370"/>
    <w:rsid w:val="006C1699"/>
    <w:rsid w:val="006C2D05"/>
    <w:rsid w:val="006C3308"/>
    <w:rsid w:val="006C7B03"/>
    <w:rsid w:val="006D3212"/>
    <w:rsid w:val="006E03E8"/>
    <w:rsid w:val="006E51CC"/>
    <w:rsid w:val="006E5577"/>
    <w:rsid w:val="006E7A6C"/>
    <w:rsid w:val="006F0A72"/>
    <w:rsid w:val="006F58B2"/>
    <w:rsid w:val="006F5A40"/>
    <w:rsid w:val="006F6763"/>
    <w:rsid w:val="006F6CDD"/>
    <w:rsid w:val="00700F97"/>
    <w:rsid w:val="00707992"/>
    <w:rsid w:val="0071064D"/>
    <w:rsid w:val="00713CAE"/>
    <w:rsid w:val="00715785"/>
    <w:rsid w:val="00715EE4"/>
    <w:rsid w:val="0071643C"/>
    <w:rsid w:val="00717462"/>
    <w:rsid w:val="007215DA"/>
    <w:rsid w:val="00722258"/>
    <w:rsid w:val="00722BAD"/>
    <w:rsid w:val="00724AFB"/>
    <w:rsid w:val="00725C71"/>
    <w:rsid w:val="0072704E"/>
    <w:rsid w:val="0072707A"/>
    <w:rsid w:val="007305F2"/>
    <w:rsid w:val="00732CE6"/>
    <w:rsid w:val="0073535C"/>
    <w:rsid w:val="007357D1"/>
    <w:rsid w:val="00737418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65FD"/>
    <w:rsid w:val="00767450"/>
    <w:rsid w:val="00770DE4"/>
    <w:rsid w:val="00770FD0"/>
    <w:rsid w:val="00772518"/>
    <w:rsid w:val="00774D75"/>
    <w:rsid w:val="00775582"/>
    <w:rsid w:val="007762C4"/>
    <w:rsid w:val="00777C9F"/>
    <w:rsid w:val="00783E0C"/>
    <w:rsid w:val="00785061"/>
    <w:rsid w:val="007868BC"/>
    <w:rsid w:val="00790F41"/>
    <w:rsid w:val="00793B6F"/>
    <w:rsid w:val="00794997"/>
    <w:rsid w:val="00795AA4"/>
    <w:rsid w:val="00795F5A"/>
    <w:rsid w:val="00796FE9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65C2"/>
    <w:rsid w:val="007C21D9"/>
    <w:rsid w:val="007C2F58"/>
    <w:rsid w:val="007C40DA"/>
    <w:rsid w:val="007C51AF"/>
    <w:rsid w:val="007C7DA5"/>
    <w:rsid w:val="007D12CB"/>
    <w:rsid w:val="007D63CE"/>
    <w:rsid w:val="007D7CBE"/>
    <w:rsid w:val="007E60FA"/>
    <w:rsid w:val="007F015A"/>
    <w:rsid w:val="007F1372"/>
    <w:rsid w:val="007F608C"/>
    <w:rsid w:val="007F79F0"/>
    <w:rsid w:val="008000F5"/>
    <w:rsid w:val="0080295E"/>
    <w:rsid w:val="00802C43"/>
    <w:rsid w:val="008037DF"/>
    <w:rsid w:val="00804857"/>
    <w:rsid w:val="00804A5D"/>
    <w:rsid w:val="00805616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267A"/>
    <w:rsid w:val="008439BD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615F9"/>
    <w:rsid w:val="008639ED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685E"/>
    <w:rsid w:val="00891A96"/>
    <w:rsid w:val="00894019"/>
    <w:rsid w:val="008941C2"/>
    <w:rsid w:val="008947DA"/>
    <w:rsid w:val="008949F6"/>
    <w:rsid w:val="00895BB4"/>
    <w:rsid w:val="00896698"/>
    <w:rsid w:val="00897547"/>
    <w:rsid w:val="00897616"/>
    <w:rsid w:val="00897C0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A86"/>
    <w:rsid w:val="008D1EBF"/>
    <w:rsid w:val="008D5F6C"/>
    <w:rsid w:val="008D6318"/>
    <w:rsid w:val="008D6746"/>
    <w:rsid w:val="008D6A22"/>
    <w:rsid w:val="008E02F2"/>
    <w:rsid w:val="008E1616"/>
    <w:rsid w:val="008E1DD6"/>
    <w:rsid w:val="008E25D3"/>
    <w:rsid w:val="008E2714"/>
    <w:rsid w:val="008E5A57"/>
    <w:rsid w:val="008E69A0"/>
    <w:rsid w:val="008E77E1"/>
    <w:rsid w:val="008F03B8"/>
    <w:rsid w:val="008F0BDA"/>
    <w:rsid w:val="008F135B"/>
    <w:rsid w:val="008F27AA"/>
    <w:rsid w:val="008F2F62"/>
    <w:rsid w:val="008F3833"/>
    <w:rsid w:val="008F4226"/>
    <w:rsid w:val="008F551C"/>
    <w:rsid w:val="008F6504"/>
    <w:rsid w:val="00910904"/>
    <w:rsid w:val="00914858"/>
    <w:rsid w:val="00917B7F"/>
    <w:rsid w:val="00922344"/>
    <w:rsid w:val="00922C85"/>
    <w:rsid w:val="009244CC"/>
    <w:rsid w:val="0092728D"/>
    <w:rsid w:val="00927719"/>
    <w:rsid w:val="00927BDE"/>
    <w:rsid w:val="009303A3"/>
    <w:rsid w:val="00931977"/>
    <w:rsid w:val="00933F4D"/>
    <w:rsid w:val="00934FD4"/>
    <w:rsid w:val="00935248"/>
    <w:rsid w:val="009361D3"/>
    <w:rsid w:val="00943451"/>
    <w:rsid w:val="00945A8C"/>
    <w:rsid w:val="00945E7C"/>
    <w:rsid w:val="0094699D"/>
    <w:rsid w:val="00946CA5"/>
    <w:rsid w:val="00947588"/>
    <w:rsid w:val="00953C64"/>
    <w:rsid w:val="00953CA9"/>
    <w:rsid w:val="00955EA1"/>
    <w:rsid w:val="00955ECB"/>
    <w:rsid w:val="00962FE9"/>
    <w:rsid w:val="00964C2F"/>
    <w:rsid w:val="00965ECD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6ACB"/>
    <w:rsid w:val="009A7824"/>
    <w:rsid w:val="009A7B2A"/>
    <w:rsid w:val="009B4BB5"/>
    <w:rsid w:val="009B509B"/>
    <w:rsid w:val="009B55FE"/>
    <w:rsid w:val="009B6931"/>
    <w:rsid w:val="009C3573"/>
    <w:rsid w:val="009C53C4"/>
    <w:rsid w:val="009D1824"/>
    <w:rsid w:val="009D434C"/>
    <w:rsid w:val="009D441D"/>
    <w:rsid w:val="009D4E80"/>
    <w:rsid w:val="009D5B34"/>
    <w:rsid w:val="009E13E1"/>
    <w:rsid w:val="009E2968"/>
    <w:rsid w:val="009E2C4E"/>
    <w:rsid w:val="009E3A40"/>
    <w:rsid w:val="009E71E6"/>
    <w:rsid w:val="009F082C"/>
    <w:rsid w:val="009F3BAA"/>
    <w:rsid w:val="009F3D95"/>
    <w:rsid w:val="009F4BE0"/>
    <w:rsid w:val="009F55C1"/>
    <w:rsid w:val="009F5BA1"/>
    <w:rsid w:val="009F5BC4"/>
    <w:rsid w:val="00A01E42"/>
    <w:rsid w:val="00A027CD"/>
    <w:rsid w:val="00A03AB9"/>
    <w:rsid w:val="00A046C8"/>
    <w:rsid w:val="00A0533F"/>
    <w:rsid w:val="00A05955"/>
    <w:rsid w:val="00A1179F"/>
    <w:rsid w:val="00A12CE1"/>
    <w:rsid w:val="00A154A8"/>
    <w:rsid w:val="00A26011"/>
    <w:rsid w:val="00A27811"/>
    <w:rsid w:val="00A27C93"/>
    <w:rsid w:val="00A30192"/>
    <w:rsid w:val="00A30AEF"/>
    <w:rsid w:val="00A30C1C"/>
    <w:rsid w:val="00A32630"/>
    <w:rsid w:val="00A34936"/>
    <w:rsid w:val="00A35684"/>
    <w:rsid w:val="00A41BB9"/>
    <w:rsid w:val="00A45A07"/>
    <w:rsid w:val="00A46781"/>
    <w:rsid w:val="00A52DB5"/>
    <w:rsid w:val="00A61593"/>
    <w:rsid w:val="00A622DF"/>
    <w:rsid w:val="00A623BD"/>
    <w:rsid w:val="00A65EB9"/>
    <w:rsid w:val="00A65EF6"/>
    <w:rsid w:val="00A709C6"/>
    <w:rsid w:val="00A740A5"/>
    <w:rsid w:val="00A74A23"/>
    <w:rsid w:val="00A773B0"/>
    <w:rsid w:val="00A805C7"/>
    <w:rsid w:val="00A81116"/>
    <w:rsid w:val="00A904F6"/>
    <w:rsid w:val="00A92A92"/>
    <w:rsid w:val="00A92F3E"/>
    <w:rsid w:val="00A94623"/>
    <w:rsid w:val="00A946E3"/>
    <w:rsid w:val="00A94BFD"/>
    <w:rsid w:val="00A97646"/>
    <w:rsid w:val="00AA141F"/>
    <w:rsid w:val="00AA4160"/>
    <w:rsid w:val="00AA4DDF"/>
    <w:rsid w:val="00AA6288"/>
    <w:rsid w:val="00AA732B"/>
    <w:rsid w:val="00AA7B8E"/>
    <w:rsid w:val="00AB0354"/>
    <w:rsid w:val="00AB4111"/>
    <w:rsid w:val="00AB5697"/>
    <w:rsid w:val="00AB5A96"/>
    <w:rsid w:val="00AB7C04"/>
    <w:rsid w:val="00AC09C4"/>
    <w:rsid w:val="00AC323A"/>
    <w:rsid w:val="00AC53BD"/>
    <w:rsid w:val="00AD3A4C"/>
    <w:rsid w:val="00AD576A"/>
    <w:rsid w:val="00AD6C42"/>
    <w:rsid w:val="00AE0DA3"/>
    <w:rsid w:val="00AE26DE"/>
    <w:rsid w:val="00AE3A21"/>
    <w:rsid w:val="00AE4630"/>
    <w:rsid w:val="00AF26F0"/>
    <w:rsid w:val="00AF27E6"/>
    <w:rsid w:val="00AF773F"/>
    <w:rsid w:val="00B00E1E"/>
    <w:rsid w:val="00B01059"/>
    <w:rsid w:val="00B012B1"/>
    <w:rsid w:val="00B01B13"/>
    <w:rsid w:val="00B020A4"/>
    <w:rsid w:val="00B02225"/>
    <w:rsid w:val="00B05F56"/>
    <w:rsid w:val="00B10244"/>
    <w:rsid w:val="00B12B86"/>
    <w:rsid w:val="00B139ED"/>
    <w:rsid w:val="00B140F1"/>
    <w:rsid w:val="00B14805"/>
    <w:rsid w:val="00B148AD"/>
    <w:rsid w:val="00B14BD5"/>
    <w:rsid w:val="00B1544F"/>
    <w:rsid w:val="00B15759"/>
    <w:rsid w:val="00B1669C"/>
    <w:rsid w:val="00B17244"/>
    <w:rsid w:val="00B175AB"/>
    <w:rsid w:val="00B20F50"/>
    <w:rsid w:val="00B22073"/>
    <w:rsid w:val="00B24026"/>
    <w:rsid w:val="00B2450E"/>
    <w:rsid w:val="00B323AF"/>
    <w:rsid w:val="00B32FD8"/>
    <w:rsid w:val="00B35098"/>
    <w:rsid w:val="00B40E2E"/>
    <w:rsid w:val="00B51575"/>
    <w:rsid w:val="00B51E16"/>
    <w:rsid w:val="00B5375B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8EA"/>
    <w:rsid w:val="00B81F42"/>
    <w:rsid w:val="00B83C2D"/>
    <w:rsid w:val="00B852D2"/>
    <w:rsid w:val="00B933BC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782"/>
    <w:rsid w:val="00BB6C3A"/>
    <w:rsid w:val="00BC09D7"/>
    <w:rsid w:val="00BC11FF"/>
    <w:rsid w:val="00BC15E0"/>
    <w:rsid w:val="00BC5260"/>
    <w:rsid w:val="00BC63D2"/>
    <w:rsid w:val="00BD0208"/>
    <w:rsid w:val="00BD0866"/>
    <w:rsid w:val="00BD0F15"/>
    <w:rsid w:val="00BD1FA0"/>
    <w:rsid w:val="00BD45DC"/>
    <w:rsid w:val="00BD5E8A"/>
    <w:rsid w:val="00BE0FB8"/>
    <w:rsid w:val="00BE42EF"/>
    <w:rsid w:val="00BE6EA6"/>
    <w:rsid w:val="00BE75E3"/>
    <w:rsid w:val="00BE79F7"/>
    <w:rsid w:val="00BF2477"/>
    <w:rsid w:val="00BF6D61"/>
    <w:rsid w:val="00C006E4"/>
    <w:rsid w:val="00C02409"/>
    <w:rsid w:val="00C026F2"/>
    <w:rsid w:val="00C05521"/>
    <w:rsid w:val="00C07470"/>
    <w:rsid w:val="00C1348D"/>
    <w:rsid w:val="00C14025"/>
    <w:rsid w:val="00C163B3"/>
    <w:rsid w:val="00C178B1"/>
    <w:rsid w:val="00C2076B"/>
    <w:rsid w:val="00C21870"/>
    <w:rsid w:val="00C21992"/>
    <w:rsid w:val="00C25C84"/>
    <w:rsid w:val="00C25E32"/>
    <w:rsid w:val="00C2626F"/>
    <w:rsid w:val="00C264C0"/>
    <w:rsid w:val="00C30614"/>
    <w:rsid w:val="00C31A93"/>
    <w:rsid w:val="00C331A0"/>
    <w:rsid w:val="00C360D0"/>
    <w:rsid w:val="00C36794"/>
    <w:rsid w:val="00C3680A"/>
    <w:rsid w:val="00C40D37"/>
    <w:rsid w:val="00C438BB"/>
    <w:rsid w:val="00C46F93"/>
    <w:rsid w:val="00C50937"/>
    <w:rsid w:val="00C51E46"/>
    <w:rsid w:val="00C521F7"/>
    <w:rsid w:val="00C546F0"/>
    <w:rsid w:val="00C54BA4"/>
    <w:rsid w:val="00C5661C"/>
    <w:rsid w:val="00C56B3C"/>
    <w:rsid w:val="00C56C85"/>
    <w:rsid w:val="00C57D25"/>
    <w:rsid w:val="00C57FAC"/>
    <w:rsid w:val="00C65DBD"/>
    <w:rsid w:val="00C66984"/>
    <w:rsid w:val="00C66F9E"/>
    <w:rsid w:val="00C7142F"/>
    <w:rsid w:val="00C7191C"/>
    <w:rsid w:val="00C725E2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A28F6"/>
    <w:rsid w:val="00CA57C3"/>
    <w:rsid w:val="00CA7D94"/>
    <w:rsid w:val="00CB0C49"/>
    <w:rsid w:val="00CB243A"/>
    <w:rsid w:val="00CB27B6"/>
    <w:rsid w:val="00CB42F6"/>
    <w:rsid w:val="00CB6CE9"/>
    <w:rsid w:val="00CC1F82"/>
    <w:rsid w:val="00CC2F09"/>
    <w:rsid w:val="00CC3288"/>
    <w:rsid w:val="00CC53E9"/>
    <w:rsid w:val="00CD34D3"/>
    <w:rsid w:val="00CD5451"/>
    <w:rsid w:val="00CD57F6"/>
    <w:rsid w:val="00CE1377"/>
    <w:rsid w:val="00CE1BED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26482"/>
    <w:rsid w:val="00D33940"/>
    <w:rsid w:val="00D356F0"/>
    <w:rsid w:val="00D368FF"/>
    <w:rsid w:val="00D37D92"/>
    <w:rsid w:val="00D40A78"/>
    <w:rsid w:val="00D429F9"/>
    <w:rsid w:val="00D42D73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67F6F"/>
    <w:rsid w:val="00D70033"/>
    <w:rsid w:val="00D70E2A"/>
    <w:rsid w:val="00D722EE"/>
    <w:rsid w:val="00D72514"/>
    <w:rsid w:val="00D7302A"/>
    <w:rsid w:val="00D7398E"/>
    <w:rsid w:val="00D74D0F"/>
    <w:rsid w:val="00D75768"/>
    <w:rsid w:val="00D801B2"/>
    <w:rsid w:val="00D81E73"/>
    <w:rsid w:val="00D84CC1"/>
    <w:rsid w:val="00D85134"/>
    <w:rsid w:val="00D86AD3"/>
    <w:rsid w:val="00D90B09"/>
    <w:rsid w:val="00D93F01"/>
    <w:rsid w:val="00D96999"/>
    <w:rsid w:val="00DA2A8B"/>
    <w:rsid w:val="00DA3BDE"/>
    <w:rsid w:val="00DA6EB0"/>
    <w:rsid w:val="00DB2036"/>
    <w:rsid w:val="00DB2BEB"/>
    <w:rsid w:val="00DB30B4"/>
    <w:rsid w:val="00DB383C"/>
    <w:rsid w:val="00DB647D"/>
    <w:rsid w:val="00DC0A42"/>
    <w:rsid w:val="00DC4964"/>
    <w:rsid w:val="00DC4BBB"/>
    <w:rsid w:val="00DC795B"/>
    <w:rsid w:val="00DC7A80"/>
    <w:rsid w:val="00DD155E"/>
    <w:rsid w:val="00DD2E45"/>
    <w:rsid w:val="00DD36B9"/>
    <w:rsid w:val="00DD4199"/>
    <w:rsid w:val="00DD50AA"/>
    <w:rsid w:val="00DD5137"/>
    <w:rsid w:val="00DD624F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1A01"/>
    <w:rsid w:val="00E02FCE"/>
    <w:rsid w:val="00E03AC4"/>
    <w:rsid w:val="00E04424"/>
    <w:rsid w:val="00E05C36"/>
    <w:rsid w:val="00E11AB2"/>
    <w:rsid w:val="00E1282A"/>
    <w:rsid w:val="00E1352F"/>
    <w:rsid w:val="00E14C92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5F53"/>
    <w:rsid w:val="00E370AD"/>
    <w:rsid w:val="00E4092B"/>
    <w:rsid w:val="00E40A7B"/>
    <w:rsid w:val="00E417E6"/>
    <w:rsid w:val="00E426CD"/>
    <w:rsid w:val="00E4423F"/>
    <w:rsid w:val="00E4458B"/>
    <w:rsid w:val="00E469AF"/>
    <w:rsid w:val="00E513C2"/>
    <w:rsid w:val="00E51A49"/>
    <w:rsid w:val="00E51AC8"/>
    <w:rsid w:val="00E52904"/>
    <w:rsid w:val="00E52A02"/>
    <w:rsid w:val="00E53EB1"/>
    <w:rsid w:val="00E5406C"/>
    <w:rsid w:val="00E55B0B"/>
    <w:rsid w:val="00E55D7B"/>
    <w:rsid w:val="00E564EE"/>
    <w:rsid w:val="00E57764"/>
    <w:rsid w:val="00E65416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07A3"/>
    <w:rsid w:val="00E94749"/>
    <w:rsid w:val="00E955DF"/>
    <w:rsid w:val="00E95B21"/>
    <w:rsid w:val="00E97AE1"/>
    <w:rsid w:val="00E97B3E"/>
    <w:rsid w:val="00EA1FB2"/>
    <w:rsid w:val="00EA3947"/>
    <w:rsid w:val="00EA5E47"/>
    <w:rsid w:val="00EA62C9"/>
    <w:rsid w:val="00EA6B3B"/>
    <w:rsid w:val="00EB05D3"/>
    <w:rsid w:val="00EB0E06"/>
    <w:rsid w:val="00EB204F"/>
    <w:rsid w:val="00EB4725"/>
    <w:rsid w:val="00EB5A92"/>
    <w:rsid w:val="00EC5D65"/>
    <w:rsid w:val="00EC6467"/>
    <w:rsid w:val="00EC7897"/>
    <w:rsid w:val="00ED2F72"/>
    <w:rsid w:val="00ED54F8"/>
    <w:rsid w:val="00ED5A66"/>
    <w:rsid w:val="00EE1E75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137"/>
    <w:rsid w:val="00F14EC4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311F5"/>
    <w:rsid w:val="00F353C6"/>
    <w:rsid w:val="00F36D0F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69C"/>
    <w:rsid w:val="00F847EB"/>
    <w:rsid w:val="00F86235"/>
    <w:rsid w:val="00F87672"/>
    <w:rsid w:val="00F90D9B"/>
    <w:rsid w:val="00F92012"/>
    <w:rsid w:val="00F92BA3"/>
    <w:rsid w:val="00F92C25"/>
    <w:rsid w:val="00F9328F"/>
    <w:rsid w:val="00F93C50"/>
    <w:rsid w:val="00F9665A"/>
    <w:rsid w:val="00F97613"/>
    <w:rsid w:val="00FA02E7"/>
    <w:rsid w:val="00FA0699"/>
    <w:rsid w:val="00FA10BE"/>
    <w:rsid w:val="00FA1222"/>
    <w:rsid w:val="00FA23AC"/>
    <w:rsid w:val="00FA37C7"/>
    <w:rsid w:val="00FA3BF5"/>
    <w:rsid w:val="00FA7420"/>
    <w:rsid w:val="00FB0586"/>
    <w:rsid w:val="00FB3BEF"/>
    <w:rsid w:val="00FB6E2C"/>
    <w:rsid w:val="00FB7F72"/>
    <w:rsid w:val="00FC2E87"/>
    <w:rsid w:val="00FC390E"/>
    <w:rsid w:val="00FC6567"/>
    <w:rsid w:val="00FD03AC"/>
    <w:rsid w:val="00FD1399"/>
    <w:rsid w:val="00FD1E63"/>
    <w:rsid w:val="00FD2649"/>
    <w:rsid w:val="00FD6DCB"/>
    <w:rsid w:val="00FE48D6"/>
    <w:rsid w:val="00FE4D46"/>
    <w:rsid w:val="00FE5444"/>
    <w:rsid w:val="00FE5709"/>
    <w:rsid w:val="00FE7910"/>
    <w:rsid w:val="00FF1BDE"/>
    <w:rsid w:val="00FF2990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1EE0048"/>
  <w15:docId w15:val="{D1C1762F-2E56-463E-A142-FB537C0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uiPriority w:val="2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A4DDF"/>
    <w:pPr>
      <w:ind w:left="708"/>
    </w:p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6940C0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rsid w:val="006940C0"/>
    <w:rPr>
      <w:b/>
      <w:bCs/>
    </w:rPr>
  </w:style>
  <w:style w:type="paragraph" w:styleId="Textodeglobo">
    <w:name w:val="Balloon Text"/>
    <w:basedOn w:val="Normal"/>
    <w:link w:val="TextodegloboCar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</w:style>
  <w:style w:type="character" w:customStyle="1" w:styleId="TextonotapieCar">
    <w:name w:val="Texto nota pie Car"/>
    <w:basedOn w:val="Fuentedeprrafopredeter"/>
    <w:link w:val="Textonotapie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uiPriority w:val="99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qFormat/>
    <w:rsid w:val="00FA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074DD1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074DD1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C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5BE"/>
    <w:rPr>
      <w:rFonts w:ascii="Courier New" w:hAnsi="Courier New" w:cs="Courier New"/>
    </w:rPr>
  </w:style>
  <w:style w:type="paragraph" w:customStyle="1" w:styleId="1">
    <w:name w:val="列出段落1"/>
    <w:basedOn w:val="Normal"/>
    <w:rsid w:val="001C25BE"/>
    <w:pPr>
      <w:widowControl w:val="0"/>
      <w:ind w:firstLineChars="200" w:firstLine="20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3510">
    <w:name w:val="样式 135 10 磅"/>
    <w:rsid w:val="001C25BE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3310">
    <w:name w:val="样式 33 10 磅"/>
    <w:rsid w:val="001C25BE"/>
    <w:pPr>
      <w:widowControl w:val="0"/>
      <w:suppressAutoHyphens/>
      <w:jc w:val="both"/>
    </w:pPr>
    <w:rPr>
      <w:rFonts w:ascii="DengXian" w:eastAsia="DengXian" w:hAnsi="DengXian" w:cs="Arial"/>
      <w:kern w:val="1"/>
      <w:sz w:val="21"/>
      <w:szCs w:val="22"/>
      <w:lang w:val="en-US" w:eastAsia="zh-C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355AE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355AE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17244"/>
  </w:style>
  <w:style w:type="character" w:customStyle="1" w:styleId="y2iqfc">
    <w:name w:val="y2iqfc"/>
    <w:basedOn w:val="Fuentedeprrafopredeter"/>
    <w:rsid w:val="00560D6C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54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EF58-5D35-4A6F-B8B0-29A7BCC2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4</TotalTime>
  <Pages>6</Pages>
  <Words>523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4150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4</cp:revision>
  <cp:lastPrinted>2022-02-25T11:29:00Z</cp:lastPrinted>
  <dcterms:created xsi:type="dcterms:W3CDTF">2023-05-30T12:42:00Z</dcterms:created>
  <dcterms:modified xsi:type="dcterms:W3CDTF">2023-07-06T11:18:00Z</dcterms:modified>
</cp:coreProperties>
</file>