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540pt;height:719.999817pt;mso-position-horizontal-relative:page;mso-position-vertical-relative:page;z-index:-1447" coordorigin="0,0" coordsize="10800,14400">
            <v:shape style="position:absolute;left:0;top:0;width:10800;height:14400" type="#_x0000_t75">
              <v:imagedata r:id="rId5" o:title=""/>
            </v:shape>
            <v:shape style="position:absolute;left:1620;top:2336;width:8065;height:125" type="#_x0000_t75">
              <v:imagedata r:id="rId6" o:title=""/>
            </v:shape>
            <v:shape style="position:absolute;left:1620;top:2429;width:290;height:4645" type="#_x0000_t75">
              <v:imagedata r:id="rId7" o:title=""/>
            </v:shape>
            <v:shape style="position:absolute;left:3685;top:6995;width:5113;height:79" type="#_x0000_t75">
              <v:imagedata r:id="rId8" o:title=""/>
            </v:shape>
            <v:shape style="position:absolute;left:13;top:0;width:3800;height:973" type="#_x0000_t75">
              <v:imagedata r:id="rId9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97" w:lineRule="exact"/>
        <w:ind w:left="368" w:right="19"/>
        <w:jc w:val="center"/>
        <w:rPr>
          <w:rFonts w:ascii="Berlin Sans FB Demi" w:hAnsi="Berlin Sans FB Demi" w:cs="Berlin Sans FB Demi" w:eastAsia="Berlin Sans FB Demi"/>
          <w:sz w:val="72"/>
          <w:szCs w:val="72"/>
        </w:rPr>
      </w:pPr>
      <w:rPr/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  <w:position w:val="-1"/>
        </w:rPr>
        <w:t>PLAN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-19"/>
          <w:w w:val="100"/>
          <w:b/>
          <w:bCs/>
          <w:position w:val="-1"/>
        </w:rPr>
        <w:t> 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  <w:position w:val="-1"/>
        </w:rPr>
        <w:t>ES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-3"/>
          <w:w w:val="100"/>
          <w:b/>
          <w:bCs/>
          <w:position w:val="-1"/>
        </w:rPr>
        <w:t>T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  <w:position w:val="-1"/>
        </w:rPr>
        <w:t>RAT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-3"/>
          <w:w w:val="100"/>
          <w:b/>
          <w:bCs/>
          <w:position w:val="-1"/>
        </w:rPr>
        <w:t>É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  <w:position w:val="-1"/>
        </w:rPr>
        <w:t>GICO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-41"/>
          <w:w w:val="100"/>
          <w:b/>
          <w:bCs/>
          <w:position w:val="-1"/>
        </w:rPr>
        <w:t> 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99"/>
          <w:b/>
          <w:bCs/>
          <w:position w:val="-1"/>
        </w:rPr>
        <w:t>DE</w:t>
      </w:r>
      <w:r>
        <w:rPr>
          <w:rFonts w:ascii="Berlin Sans FB Demi" w:hAnsi="Berlin Sans FB Demi" w:cs="Berlin Sans FB Demi" w:eastAsia="Berlin Sans FB Demi"/>
          <w:sz w:val="72"/>
          <w:szCs w:val="72"/>
          <w:color w:val="000000"/>
          <w:spacing w:val="0"/>
          <w:w w:val="100"/>
          <w:position w:val="0"/>
        </w:rPr>
      </w:r>
    </w:p>
    <w:p>
      <w:pPr>
        <w:spacing w:before="51" w:after="0" w:line="240" w:lineRule="auto"/>
        <w:ind w:left="1681" w:right="1329"/>
        <w:jc w:val="center"/>
        <w:rPr>
          <w:rFonts w:ascii="Berlin Sans FB Demi" w:hAnsi="Berlin Sans FB Demi" w:cs="Berlin Sans FB Demi" w:eastAsia="Berlin Sans FB Demi"/>
          <w:sz w:val="72"/>
          <w:szCs w:val="72"/>
        </w:rPr>
      </w:pPr>
      <w:rPr/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</w:rPr>
        <w:t>SUBVENCIO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-2"/>
          <w:w w:val="100"/>
          <w:b/>
          <w:bCs/>
        </w:rPr>
        <w:t>N</w:t>
      </w:r>
      <w:r>
        <w:rPr>
          <w:rFonts w:ascii="Berlin Sans FB Demi" w:hAnsi="Berlin Sans FB Demi" w:cs="Berlin Sans FB Demi" w:eastAsia="Berlin Sans FB Demi"/>
          <w:sz w:val="72"/>
          <w:szCs w:val="72"/>
          <w:color w:val="5F497A"/>
          <w:spacing w:val="0"/>
          <w:w w:val="100"/>
          <w:b/>
          <w:bCs/>
        </w:rPr>
        <w:t>ES</w:t>
      </w:r>
      <w:r>
        <w:rPr>
          <w:rFonts w:ascii="Berlin Sans FB Demi" w:hAnsi="Berlin Sans FB Demi" w:cs="Berlin Sans FB Demi" w:eastAsia="Berlin Sans FB Demi"/>
          <w:sz w:val="72"/>
          <w:szCs w:val="72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0" w:right="-20"/>
        <w:jc w:val="left"/>
        <w:rPr>
          <w:rFonts w:ascii="Berlin Sans FB Demi" w:hAnsi="Berlin Sans FB Demi" w:cs="Berlin Sans FB Demi" w:eastAsia="Berlin Sans FB Demi"/>
          <w:sz w:val="48"/>
          <w:szCs w:val="48"/>
        </w:rPr>
      </w:pPr>
      <w:rPr/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0"/>
          <w:w w:val="100"/>
          <w:b/>
          <w:bCs/>
        </w:rPr>
        <w:t>Act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2"/>
          <w:w w:val="100"/>
          <w:b/>
          <w:bCs/>
        </w:rPr>
        <w:t>u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0"/>
          <w:w w:val="100"/>
          <w:b/>
          <w:bCs/>
        </w:rPr>
        <w:t>aliz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2"/>
          <w:w w:val="100"/>
          <w:b/>
          <w:bCs/>
        </w:rPr>
        <w:t>a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0"/>
          <w:w w:val="100"/>
          <w:b/>
          <w:bCs/>
        </w:rPr>
        <w:t>ción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-29"/>
          <w:w w:val="100"/>
          <w:b/>
          <w:bCs/>
        </w:rPr>
        <w:t> 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-2"/>
          <w:w w:val="100"/>
          <w:b/>
          <w:bCs/>
        </w:rPr>
        <w:t>2</w:t>
      </w:r>
      <w:r>
        <w:rPr>
          <w:rFonts w:ascii="Berlin Sans FB Demi" w:hAnsi="Berlin Sans FB Demi" w:cs="Berlin Sans FB Demi" w:eastAsia="Berlin Sans FB Demi"/>
          <w:sz w:val="48"/>
          <w:szCs w:val="48"/>
          <w:color w:val="5F497A"/>
          <w:spacing w:val="0"/>
          <w:w w:val="100"/>
          <w:b/>
          <w:bCs/>
        </w:rPr>
        <w:t>020</w:t>
      </w:r>
      <w:r>
        <w:rPr>
          <w:rFonts w:ascii="Berlin Sans FB Demi" w:hAnsi="Berlin Sans FB Demi" w:cs="Berlin Sans FB Demi" w:eastAsia="Berlin Sans FB Demi"/>
          <w:sz w:val="48"/>
          <w:szCs w:val="4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0800" w:h="14400"/>
          <w:pgMar w:top="1340" w:bottom="280" w:left="1520" w:right="10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402" w:right="668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DENTE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02" w:right="5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rtíc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re,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ral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inistracio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iera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cret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revis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2" w:right="75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ida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rtíc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</w:p>
    <w:p>
      <w:pPr>
        <w:spacing w:before="1" w:after="0" w:line="239" w:lineRule="auto"/>
        <w:ind w:left="1402" w:right="5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julio,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viembr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ral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iere,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tras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rcará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s.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tres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ñ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tirse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cret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ría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rales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02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rar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ión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sión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cipi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ficie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izaci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rsos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sí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02" w:right="5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rum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ramá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icame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rno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inistración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xistie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inci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rticulares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rse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ú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cio.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exact"/>
        <w:ind w:left="1402" w:right="5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LAN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NES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DEL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INI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TERIO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CONSU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BI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TAR</w:t>
      </w:r>
      <w:r>
        <w:rPr>
          <w:rFonts w:ascii="Arial Narrow" w:hAnsi="Arial Narrow" w:cs="Arial Narrow" w:eastAsia="Arial Narrow"/>
          <w:sz w:val="24"/>
          <w:szCs w:val="24"/>
          <w:spacing w:val="-1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OCIAL</w:t>
      </w:r>
      <w:r>
        <w:rPr>
          <w:rFonts w:ascii="Arial Narrow" w:hAnsi="Arial Narrow" w:cs="Arial Narrow" w:eastAsia="Arial Narrow"/>
          <w:sz w:val="24"/>
          <w:szCs w:val="24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2" w:right="6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lan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402" w:right="2065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Ord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2" w:right="59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lam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julio,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CBS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relev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ibl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2" w:right="5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rse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cial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NumType w:start="1"/>
          <w:pgMar w:header="499" w:footer="716" w:top="1380" w:bottom="900" w:left="300" w:right="1580"/>
          <w:headerReference w:type="default" r:id="rId10"/>
          <w:footerReference w:type="default" r:id="rId11"/>
          <w:pgSz w:w="11920" w:h="16840"/>
        </w:sectPr>
      </w:pPr>
      <w:rPr/>
    </w:p>
    <w:p>
      <w:pPr>
        <w:spacing w:before="94" w:after="0" w:line="240" w:lineRule="auto"/>
        <w:ind w:left="1402" w:right="60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ob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et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straté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eñados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por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sterio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erech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genda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2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030</w:t>
      </w:r>
      <w:r>
        <w:rPr>
          <w:rFonts w:ascii="Arial Narrow" w:hAnsi="Arial Narrow" w:cs="Arial Narrow" w:eastAsia="Arial Narrow"/>
          <w:sz w:val="22"/>
          <w:szCs w:val="22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refl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jan</w:t>
      </w:r>
      <w:r>
        <w:rPr>
          <w:rFonts w:ascii="Arial Narrow" w:hAnsi="Arial Narrow" w:cs="Arial Narrow" w:eastAsia="Arial Narrow"/>
          <w:sz w:val="22"/>
          <w:szCs w:val="22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grandes</w:t>
      </w:r>
      <w:r>
        <w:rPr>
          <w:rFonts w:ascii="Arial Narrow" w:hAnsi="Arial Narrow" w:cs="Arial Narrow" w:eastAsia="Arial Narrow"/>
          <w:sz w:val="22"/>
          <w:szCs w:val="22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retos</w:t>
      </w:r>
      <w:r>
        <w:rPr>
          <w:rFonts w:ascii="Arial Narrow" w:hAnsi="Arial Narrow" w:cs="Arial Narrow" w:eastAsia="Arial Narrow"/>
          <w:sz w:val="22"/>
          <w:szCs w:val="22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gan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2"/>
          <w:szCs w:val="22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cogen</w:t>
      </w:r>
      <w:r>
        <w:rPr>
          <w:rFonts w:ascii="Arial Narrow" w:hAnsi="Arial Narrow" w:cs="Arial Narrow" w:eastAsia="Arial Narrow"/>
          <w:sz w:val="22"/>
          <w:szCs w:val="22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lores</w:t>
      </w:r>
      <w:r>
        <w:rPr>
          <w:rFonts w:ascii="Arial Narrow" w:hAnsi="Arial Narrow" w:cs="Arial Narrow" w:eastAsia="Arial Narrow"/>
          <w:sz w:val="22"/>
          <w:szCs w:val="22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tu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ale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2"/>
          <w:szCs w:val="22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í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ipi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bá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geren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ú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bl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2"/>
          <w:szCs w:val="22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2"/>
          <w:szCs w:val="22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incr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mento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dad,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cce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ios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púb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pres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ón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.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402" w:right="4677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79.173996pt;margin-top:37.977089pt;width:431.81602pt;height:195.85001pt;mso-position-horizontal-relative:page;mso-position-vertical-relative:paragraph;z-index:-1446" coordorigin="1583,760" coordsize="8636,3917">
            <v:group style="position:absolute;left:1599;top:770;width:2225;height:3893" coordorigin="1599,770" coordsize="2225,3893">
              <v:shape style="position:absolute;left:1599;top:770;width:2225;height:3893" coordorigin="1599,770" coordsize="2225,3893" path="m1599,4664l3824,4664,3824,770,1599,770,1599,4664e" filled="t" fillcolor="#CCC0D9" stroked="f">
                <v:path arrowok="t"/>
                <v:fill/>
              </v:shape>
            </v:group>
            <v:group style="position:absolute;left:1702;top:2304;width:2018;height:413" coordorigin="1702,2304" coordsize="2018,413">
              <v:shape style="position:absolute;left:1702;top:2304;width:2018;height:413" coordorigin="1702,2304" coordsize="2018,413" path="m1702,2717l3720,2717,3720,2304,1702,2304,1702,2717e" filled="t" fillcolor="#CCC0D9" stroked="f">
                <v:path arrowok="t"/>
                <v:fill/>
              </v:shape>
            </v:group>
            <v:group style="position:absolute;left:1702;top:2717;width:2018;height:413" coordorigin="1702,2717" coordsize="2018,413">
              <v:shape style="position:absolute;left:1702;top:2717;width:2018;height:413" coordorigin="1702,2717" coordsize="2018,413" path="m1702,3130l3720,3130,3720,2717,1702,2717,1702,3130e" filled="t" fillcolor="#CCC0D9" stroked="f">
                <v:path arrowok="t"/>
                <v:fill/>
              </v:shape>
            </v:group>
            <v:group style="position:absolute;left:1589;top:765;width:8625;height:2" coordorigin="1589,765" coordsize="8625,2">
              <v:shape style="position:absolute;left:1589;top:765;width:8625;height:2" coordorigin="1589,765" coordsize="8625,0" path="m1589,765l10214,765e" filled="f" stroked="t" strokeweight=".58001pt" strokecolor="#000000">
                <v:path arrowok="t"/>
              </v:shape>
            </v:group>
            <v:group style="position:absolute;left:1594;top:770;width:2;height:3896" coordorigin="1594,770" coordsize="2,3896">
              <v:shape style="position:absolute;left:1594;top:770;width:2;height:3896" coordorigin="1594,770" coordsize="0,3896" path="m1594,770l1594,4666e" filled="f" stroked="t" strokeweight=".580pt" strokecolor="#000000">
                <v:path arrowok="t"/>
              </v:shape>
            </v:group>
            <v:group style="position:absolute;left:1589;top:4671;width:8625;height:2" coordorigin="1589,4671" coordsize="8625,2">
              <v:shape style="position:absolute;left:1589;top:4671;width:8625;height:2" coordorigin="1589,4671" coordsize="8625,0" path="m1589,4671l10214,4671e" filled="f" stroked="t" strokeweight=".58001pt" strokecolor="#000000">
                <v:path arrowok="t"/>
              </v:shape>
            </v:group>
            <v:group style="position:absolute;left:3829;top:770;width:2;height:3896" coordorigin="3829,770" coordsize="2,3896">
              <v:shape style="position:absolute;left:3829;top:770;width:2;height:3896" coordorigin="3829,770" coordsize="0,3896" path="m3829,770l3829,4666e" filled="f" stroked="t" strokeweight=".580pt" strokecolor="#000000">
                <v:path arrowok="t"/>
              </v:shape>
            </v:group>
            <v:group style="position:absolute;left:10209;top:770;width:2;height:3896" coordorigin="10209,770" coordsize="2,3896">
              <v:shape style="position:absolute;left:10209;top:770;width:2;height:3896" coordorigin="10209,770" coordsize="0,3896" path="m10209,770l10209,4666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rel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ción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co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creta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ob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position w:val="-1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ti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es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igu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ente: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99" w:footer="716" w:top="1380" w:bottom="900" w:left="300" w:right="1580"/>
          <w:pgSz w:w="11920" w:h="168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87" w:right="141"/>
        <w:jc w:val="center"/>
        <w:rPr>
          <w:rFonts w:ascii="Arial Narrow" w:hAnsi="Arial Narrow" w:cs="Arial Narrow" w:eastAsia="Arial Narrow"/>
          <w:sz w:val="36"/>
          <w:szCs w:val="36"/>
        </w:rPr>
      </w:pPr>
      <w:rPr/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Objet</w:t>
      </w:r>
      <w:r>
        <w:rPr>
          <w:rFonts w:ascii="Arial Narrow" w:hAnsi="Arial Narrow" w:cs="Arial Narrow" w:eastAsia="Arial Narrow"/>
          <w:sz w:val="36"/>
          <w:szCs w:val="36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vos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</w:rPr>
      </w:r>
    </w:p>
    <w:p>
      <w:pPr>
        <w:spacing w:before="0" w:after="0" w:line="413" w:lineRule="exact"/>
        <w:ind w:left="1477" w:right="-67"/>
        <w:jc w:val="center"/>
        <w:rPr>
          <w:rFonts w:ascii="Arial Narrow" w:hAnsi="Arial Narrow" w:cs="Arial Narrow" w:eastAsia="Arial Narrow"/>
          <w:sz w:val="36"/>
          <w:szCs w:val="36"/>
        </w:rPr>
      </w:pPr>
      <w:rPr/>
      <w:r>
        <w:rPr>
          <w:rFonts w:ascii="Arial Narrow" w:hAnsi="Arial Narrow" w:cs="Arial Narrow" w:eastAsia="Arial Narrow"/>
          <w:sz w:val="36"/>
          <w:szCs w:val="36"/>
          <w:w w:val="99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36"/>
          <w:szCs w:val="36"/>
          <w:spacing w:val="-1"/>
          <w:w w:val="99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36"/>
          <w:szCs w:val="36"/>
          <w:spacing w:val="0"/>
          <w:w w:val="99"/>
          <w:b/>
          <w:bCs/>
          <w:position w:val="-1"/>
        </w:rPr>
        <w:t>trat</w:t>
      </w:r>
      <w:r>
        <w:rPr>
          <w:rFonts w:ascii="Arial Narrow" w:hAnsi="Arial Narrow" w:cs="Arial Narrow" w:eastAsia="Arial Narrow"/>
          <w:sz w:val="36"/>
          <w:szCs w:val="36"/>
          <w:spacing w:val="-1"/>
          <w:w w:val="99"/>
          <w:b/>
          <w:bCs/>
          <w:position w:val="-1"/>
        </w:rPr>
        <w:t>é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  <w:position w:val="-1"/>
        </w:rPr>
        <w:t>g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  <w:position w:val="-1"/>
        </w:rPr>
        <w:t>c</w:t>
      </w:r>
      <w:r>
        <w:rPr>
          <w:rFonts w:ascii="Arial Narrow" w:hAnsi="Arial Narrow" w:cs="Arial Narrow" w:eastAsia="Arial Narrow"/>
          <w:sz w:val="36"/>
          <w:szCs w:val="36"/>
          <w:spacing w:val="-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position w:val="0"/>
        </w:rPr>
      </w:r>
    </w:p>
    <w:p>
      <w:pPr>
        <w:spacing w:before="34" w:after="0" w:line="240" w:lineRule="auto"/>
        <w:ind w:left="286" w:right="169" w:firstLine="-286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romo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er</w:t>
      </w:r>
      <w:r>
        <w:rPr>
          <w:rFonts w:ascii="Arial Narrow" w:hAnsi="Arial Narrow" w:cs="Arial Narrow" w:eastAsia="Arial Narrow"/>
          <w:sz w:val="22"/>
          <w:szCs w:val="22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progr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mas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ap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incr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mento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idad</w:t>
      </w:r>
      <w:r>
        <w:rPr>
          <w:rFonts w:ascii="Arial Narrow" w:hAnsi="Arial Narrow" w:cs="Arial Narrow" w:eastAsia="Arial Narrow"/>
          <w:sz w:val="22"/>
          <w:szCs w:val="22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ida</w:t>
      </w:r>
      <w:r>
        <w:rPr>
          <w:rFonts w:ascii="Arial Narrow" w:hAnsi="Arial Narrow" w:cs="Arial Narrow" w:eastAsia="Arial Narrow"/>
          <w:sz w:val="22"/>
          <w:szCs w:val="22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am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ers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ate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q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uent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situ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dif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nerab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idad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6" w:right="170" w:firstLine="-286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Garant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zar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eno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jer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sonas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disc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idad,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vés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arro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íti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úb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abo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ón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dades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ades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utón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7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dad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fam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ias.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286" w:right="166" w:firstLine="-286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Fomentar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igu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ldad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ortunid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jó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ropi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parti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ión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ibre</w:t>
      </w:r>
      <w:r>
        <w:rPr>
          <w:rFonts w:ascii="Arial Narrow" w:hAnsi="Arial Narrow" w:cs="Arial Narrow" w:eastAsia="Arial Narrow"/>
          <w:sz w:val="22"/>
          <w:szCs w:val="22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fic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5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ventud</w:t>
      </w:r>
      <w:r>
        <w:rPr>
          <w:rFonts w:ascii="Arial Narrow" w:hAnsi="Arial Narrow" w:cs="Arial Narrow" w:eastAsia="Arial Narrow"/>
          <w:sz w:val="22"/>
          <w:szCs w:val="22"/>
          <w:spacing w:val="48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arr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3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í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o,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l,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ultur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ieda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340" w:bottom="280" w:left="300" w:right="1580"/>
          <w:cols w:num="2" w:equalWidth="0">
            <w:col w:w="3294" w:space="518"/>
            <w:col w:w="6228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02" w:right="60"/>
        <w:jc w:val="both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demás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arr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crit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bu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otr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ben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ios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que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no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criben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ingún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área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creta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ompe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que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pers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gu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forma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tra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sve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sal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por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j</w:t>
      </w:r>
      <w:r>
        <w:rPr>
          <w:rFonts w:ascii="Arial Narrow" w:hAnsi="Arial Narrow" w:cs="Arial Narrow" w:eastAsia="Arial Narrow"/>
          <w:sz w:val="22"/>
          <w:szCs w:val="22"/>
          <w:spacing w:val="8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sub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nes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luid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sig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ient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s: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2115" w:right="67" w:firstLine="-355"/>
        <w:jc w:val="left"/>
        <w:tabs>
          <w:tab w:pos="210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ontribuir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redi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trib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equ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v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cur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2"/>
          <w:szCs w:val="22"/>
          <w:spacing w:val="45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2"/>
          <w:szCs w:val="22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iedad,</w:t>
      </w:r>
      <w:r>
        <w:rPr>
          <w:rFonts w:ascii="Arial Narrow" w:hAnsi="Arial Narrow" w:cs="Arial Narrow" w:eastAsia="Arial Narrow"/>
          <w:sz w:val="22"/>
          <w:szCs w:val="22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do</w:t>
      </w:r>
      <w:r>
        <w:rPr>
          <w:rFonts w:ascii="Arial Narrow" w:hAnsi="Arial Narrow" w:cs="Arial Narrow" w:eastAsia="Arial Narrow"/>
          <w:sz w:val="22"/>
          <w:szCs w:val="22"/>
          <w:spacing w:val="46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pr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sent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criter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ne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sid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í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como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fa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ores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con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so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al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s.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60" w:right="-20"/>
        <w:jc w:val="left"/>
        <w:tabs>
          <w:tab w:pos="210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Symbol" w:hAnsi="Symbol" w:cs="Symbol" w:eastAsia="Symbol"/>
          <w:sz w:val="22"/>
          <w:szCs w:val="22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Garant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zar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aldad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tun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da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tre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mbres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jeres.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02" w:right="6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rá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ración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ificaci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inistrativ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sí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2" w:right="63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LIZA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DEL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LAN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DEL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TERIO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DERECHOS</w:t>
      </w:r>
      <w:r>
        <w:rPr>
          <w:rFonts w:ascii="Arial Narrow" w:hAnsi="Arial Narrow" w:cs="Arial Narrow" w:eastAsia="Arial Narrow"/>
          <w:sz w:val="24"/>
          <w:szCs w:val="24"/>
          <w:spacing w:val="-1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OCIALES</w:t>
      </w:r>
      <w:r>
        <w:rPr>
          <w:rFonts w:ascii="Arial Narrow" w:hAnsi="Arial Narrow" w:cs="Arial Narrow" w:eastAsia="Arial Narrow"/>
          <w:sz w:val="24"/>
          <w:szCs w:val="24"/>
          <w:spacing w:val="-1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9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2" w:right="3024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var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res: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9" w:right="67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xiste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(se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</w:p>
    <w:p>
      <w:pPr>
        <w:spacing w:before="0" w:after="0" w:line="274" w:lineRule="exact"/>
        <w:ind w:left="1829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ctivid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iva.</w:t>
      </w:r>
    </w:p>
    <w:p>
      <w:pPr>
        <w:jc w:val="left"/>
        <w:spacing w:after="0"/>
        <w:sectPr>
          <w:type w:val="continuous"/>
          <w:pgSz w:w="11920" w:h="16840"/>
          <w:pgMar w:top="1340" w:bottom="280" w:left="300" w:right="1580"/>
        </w:sectPr>
      </w:pPr>
      <w:rPr/>
    </w:p>
    <w:p>
      <w:pPr>
        <w:spacing w:before="90" w:after="0" w:line="239" w:lineRule="auto"/>
        <w:ind w:left="1829" w:right="61" w:firstLine="-360"/>
        <w:jc w:val="both"/>
        <w:tabs>
          <w:tab w:pos="18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Como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xis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tral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ificaci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incl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(Ac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rdo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inistros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rór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;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HAC/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ro).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829" w:right="60" w:firstLine="-360"/>
        <w:jc w:val="both"/>
        <w:tabs>
          <w:tab w:pos="18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ierno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izaci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3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istrativa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ral,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sí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Decre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ro,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rtam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sión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rtam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s,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Decre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rz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sica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2" w:right="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ñ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(có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</w:p>
    <w:p>
      <w:pPr>
        <w:spacing w:before="0" w:after="0" w:line="273" w:lineRule="exact"/>
        <w:ind w:left="1402" w:right="4156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9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1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7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)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rv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8" w:lineRule="auto"/>
        <w:ind w:left="2122" w:right="65" w:firstLine="-360"/>
        <w:jc w:val="both"/>
        <w:tabs>
          <w:tab w:pos="21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sta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cias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Comu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rtíc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8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xc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122" w:right="58" w:firstLine="-360"/>
        <w:jc w:val="both"/>
        <w:tabs>
          <w:tab w:pos="212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4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rve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incl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“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ivos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”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icos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sí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sca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02" w:right="6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ta</w:t>
      </w:r>
      <w:r>
        <w:rPr>
          <w:rFonts w:ascii="Arial Narrow" w:hAnsi="Arial Narrow" w:cs="Arial Narrow" w:eastAsia="Arial Narrow"/>
          <w:sz w:val="24"/>
          <w:szCs w:val="24"/>
          <w:spacing w:val="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ral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</w:p>
    <w:p>
      <w:pPr>
        <w:spacing w:before="0" w:after="0" w:line="240" w:lineRule="auto"/>
        <w:ind w:left="1402" w:right="1068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trol,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icos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182" w:right="56" w:firstLine="-360"/>
        <w:jc w:val="both"/>
        <w:tabs>
          <w:tab w:pos="218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sto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roc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ido</w:t>
      </w:r>
      <w:r>
        <w:rPr>
          <w:rFonts w:ascii="Arial Narrow" w:hAnsi="Arial Narrow" w:cs="Arial Narrow" w:eastAsia="Arial Narrow"/>
          <w:sz w:val="24"/>
          <w:szCs w:val="24"/>
          <w:spacing w:val="5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rar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struc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ja</w:t>
      </w:r>
      <w:r>
        <w:rPr>
          <w:rFonts w:ascii="Arial Narrow" w:hAnsi="Arial Narrow" w:cs="Arial Narrow" w:eastAsia="Arial Narrow"/>
          <w:sz w:val="24"/>
          <w:szCs w:val="24"/>
          <w:spacing w:val="5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xt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va</w:t>
      </w:r>
      <w:r>
        <w:rPr>
          <w:rFonts w:ascii="Arial Narrow" w:hAnsi="Arial Narrow" w:cs="Arial Narrow" w:eastAsia="Arial Narrow"/>
          <w:sz w:val="24"/>
          <w:szCs w:val="24"/>
          <w:spacing w:val="4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4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39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ina</w:t>
      </w:r>
      <w:r>
        <w:rPr>
          <w:rFonts w:ascii="Arial Narrow" w:hAnsi="Arial Narrow" w:cs="Arial Narrow" w:eastAsia="Arial Narrow"/>
          <w:sz w:val="24"/>
          <w:szCs w:val="24"/>
          <w:spacing w:val="5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rpre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2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resión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tivid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rtam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2182" w:right="61" w:firstLine="-360"/>
        <w:jc w:val="both"/>
        <w:tabs>
          <w:tab w:pos="2180" w:val="left"/>
        </w:tabs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tros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q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rno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les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í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z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strat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ctiva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ida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sito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á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itiva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rpre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02" w:right="60"/>
        <w:jc w:val="both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r,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inist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cial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jerc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2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incl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ye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5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ín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7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1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je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ivos</w:t>
      </w:r>
      <w:r>
        <w:rPr>
          <w:rFonts w:ascii="Arial Narrow" w:hAnsi="Arial Narrow" w:cs="Arial Narrow" w:eastAsia="Arial Narrow"/>
          <w:sz w:val="24"/>
          <w:szCs w:val="24"/>
          <w:spacing w:val="2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strat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é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icos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24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De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rtam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2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rte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3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6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spacing w:val="2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2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25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g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istr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499" w:footer="716" w:top="1380" w:bottom="900" w:left="300" w:right="1580"/>
          <w:pgSz w:w="11920" w:h="16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74.680023" w:type="dxa"/>
      </w:tblPr>
      <w:tblGrid/>
      <w:tr>
        <w:trPr>
          <w:trHeight w:val="545" w:hRule="exact"/>
        </w:trPr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C0D9"/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69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HOS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CC0D9"/>
          </w:tcPr>
          <w:p>
            <w:pPr>
              <w:spacing w:before="0" w:after="0" w:line="264" w:lineRule="exact"/>
              <w:ind w:left="670" w:right="65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  <w:position w:val="1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  <w:position w:val="1"/>
              </w:rPr>
              <w:t>º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40" w:lineRule="auto"/>
              <w:ind w:left="164" w:right="14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CC0D9"/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8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xc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CHOS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735" w:right="71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8" w:hRule="exact"/>
        </w:trPr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D.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DIV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MILI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RV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CIOS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CIAL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80" w:right="65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6" w:hRule="exact"/>
        </w:trPr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CHOS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FANCIA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ADOL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CIA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735" w:right="71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8" w:hRule="exact"/>
        </w:trPr>
        <w:tc>
          <w:tcPr>
            <w:tcW w:w="50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ION</w:t>
            </w:r>
            <w:r>
              <w:rPr>
                <w:rFonts w:ascii="Calibri" w:hAnsi="Calibri" w:cs="Calibri" w:eastAsia="Calibri"/>
                <w:sz w:val="20"/>
                <w:szCs w:val="20"/>
                <w:spacing w:val="3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RAL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735" w:right="71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6" w:hRule="exact"/>
        </w:trPr>
        <w:tc>
          <w:tcPr>
            <w:tcW w:w="505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IMS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RSO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735" w:right="71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503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9" w:hRule="exact"/>
        </w:trPr>
        <w:tc>
          <w:tcPr>
            <w:tcW w:w="50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RO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BRE</w:t>
            </w:r>
            <w:r>
              <w:rPr>
                <w:rFonts w:ascii="Calibri" w:hAnsi="Calibri" w:cs="Calibri" w:eastAsia="Calibri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DI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PAC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DAD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1" w:after="0" w:line="240" w:lineRule="auto"/>
              <w:ind w:left="680" w:right="65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14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0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1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0</w:t>
            </w:r>
          </w:p>
        </w:tc>
      </w:tr>
      <w:tr>
        <w:trPr>
          <w:trHeight w:val="408" w:hRule="exact"/>
        </w:trPr>
        <w:tc>
          <w:tcPr>
            <w:tcW w:w="50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J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735" w:right="71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8</w:t>
            </w:r>
          </w:p>
        </w:tc>
        <w:tc>
          <w:tcPr>
            <w:tcW w:w="150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0" w:after="0" w:line="240" w:lineRule="auto"/>
              <w:ind w:left="654" w:right="63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406" w:hRule="exact"/>
        </w:trPr>
        <w:tc>
          <w:tcPr>
            <w:tcW w:w="50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5" w:after="0" w:line="240" w:lineRule="auto"/>
              <w:ind w:right="85"/>
              <w:jc w:val="righ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b/>
                <w:bCs/>
              </w:rPr>
              <w:t>TO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99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99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66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CC0D9"/>
          </w:tcPr>
          <w:p>
            <w:pPr>
              <w:spacing w:before="49" w:after="0" w:line="240" w:lineRule="auto"/>
              <w:ind w:left="669" w:right="64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99"/>
                <w:b/>
                <w:bCs/>
              </w:rPr>
              <w:t>47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50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CC0D9"/>
          </w:tcPr>
          <w:p>
            <w:pPr>
              <w:spacing w:before="49" w:after="0" w:line="240" w:lineRule="auto"/>
              <w:ind w:left="646" w:right="628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99"/>
                <w:b/>
                <w:bCs/>
              </w:rPr>
              <w:t>6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02" w:right="63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se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f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ción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re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ida</w:t>
      </w:r>
      <w:r>
        <w:rPr>
          <w:rFonts w:ascii="Arial Narrow" w:hAnsi="Arial Narrow" w:cs="Arial Narrow" w:eastAsia="Arial Narrow"/>
          <w:sz w:val="24"/>
          <w:szCs w:val="24"/>
          <w:spacing w:val="13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las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lí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v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ó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los</w:t>
      </w:r>
      <w:r>
        <w:rPr>
          <w:rFonts w:ascii="Arial Narrow" w:hAnsi="Arial Narrow" w:cs="Arial Narrow" w:eastAsia="Arial Narrow"/>
          <w:sz w:val="24"/>
          <w:szCs w:val="24"/>
          <w:spacing w:val="1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rtes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ie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ra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-3"/>
          <w:w w:val="100"/>
        </w:rPr>
        <w:t>j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rc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i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cio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</w:rPr>
        <w:t>0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499" w:footer="716" w:top="1380" w:bottom="900" w:left="300" w:right="15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473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4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SEC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ETAR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ESTA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LES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152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5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13" w:hRule="exact"/>
        </w:trPr>
        <w:tc>
          <w:tcPr>
            <w:tcW w:w="152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95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102" w:right="1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tru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ía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15" w:hRule="exact"/>
        </w:trPr>
        <w:tc>
          <w:tcPr>
            <w:tcW w:w="152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95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99" w:footer="716" w:top="1380" w:bottom="900" w:left="300" w:right="5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473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DIRE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IVERSID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IAR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SERVICI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LES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9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8" w:after="0" w:line="206" w:lineRule="exact"/>
              <w:ind w:left="102" w:right="1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8" w:after="0" w:line="206" w:lineRule="exact"/>
              <w:ind w:left="102" w:right="6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7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2" w:lineRule="auto"/>
              <w:ind w:left="102" w:right="3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ría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531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802" w:hRule="exact"/>
        </w:trPr>
        <w:tc>
          <w:tcPr>
            <w:tcW w:w="195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8" w:after="0" w:line="206" w:lineRule="exact"/>
              <w:ind w:left="102" w:right="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RPF).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15" w:hRule="exact"/>
        </w:trPr>
        <w:tc>
          <w:tcPr>
            <w:tcW w:w="195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(FE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996" w:hRule="exact"/>
        </w:trPr>
        <w:tc>
          <w:tcPr>
            <w:tcW w:w="195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" w:right="1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117" w:firstLine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“C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”.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852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</w:p>
          <w:p>
            <w:pPr>
              <w:spacing w:before="2" w:after="0" w:line="208" w:lineRule="exact"/>
              <w:ind w:left="102" w:right="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EAD.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08" w:hRule="exact"/>
        </w:trPr>
        <w:tc>
          <w:tcPr>
            <w:tcW w:w="195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989" w:hRule="exact"/>
        </w:trPr>
        <w:tc>
          <w:tcPr>
            <w:tcW w:w="195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9" w:after="0" w:line="206" w:lineRule="exact"/>
              <w:ind w:left="102" w:right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Cré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76" w:hRule="exact"/>
        </w:trPr>
        <w:tc>
          <w:tcPr>
            <w:tcW w:w="195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72" w:hRule="exact"/>
        </w:trPr>
        <w:tc>
          <w:tcPr>
            <w:tcW w:w="195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4" w:hRule="exact"/>
        </w:trPr>
        <w:tc>
          <w:tcPr>
            <w:tcW w:w="19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31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9" w:after="0" w:line="242" w:lineRule="auto"/>
              <w:ind w:left="102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é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4" w:hRule="exact"/>
        </w:trPr>
        <w:tc>
          <w:tcPr>
            <w:tcW w:w="195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53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99" w:footer="716" w:top="1380" w:bottom="900" w:left="300" w:right="580"/>
          <w:pgSz w:w="11920" w:h="16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0.279999" w:type="dxa"/>
      </w:tblPr>
      <w:tblGrid/>
      <w:tr>
        <w:trPr>
          <w:trHeight w:val="473" w:hRule="exact"/>
        </w:trPr>
        <w:tc>
          <w:tcPr>
            <w:tcW w:w="96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DIRE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LESC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07" w:hRule="exact"/>
        </w:trPr>
        <w:tc>
          <w:tcPr>
            <w:tcW w:w="18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26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16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231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.4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b/>
                <w:bCs/>
              </w:rPr>
              <w:t>0N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6" w:lineRule="exact"/>
              <w:ind w:left="102" w:right="1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910" w:hRule="exact"/>
        </w:trPr>
        <w:tc>
          <w:tcPr>
            <w:tcW w:w="181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81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Mar w:header="499" w:footer="716" w:top="1380" w:bottom="900" w:left="300" w:right="880"/>
          <w:pgSz w:w="11920" w:h="16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55.800018" w:type="dxa"/>
      </w:tblPr>
      <w:tblGrid/>
      <w:tr>
        <w:trPr>
          <w:trHeight w:val="667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DIRE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DIS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828" w:hRule="exact"/>
        </w:trPr>
        <w:tc>
          <w:tcPr>
            <w:tcW w:w="152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6" w:lineRule="exact"/>
              <w:ind w:left="102" w:right="2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25" w:hRule="exact"/>
        </w:trPr>
        <w:tc>
          <w:tcPr>
            <w:tcW w:w="152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9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09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6" w:lineRule="exact"/>
              <w:ind w:left="102" w:right="1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(CNSE)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23" w:hRule="exact"/>
        </w:trPr>
        <w:tc>
          <w:tcPr>
            <w:tcW w:w="152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95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99" w:footer="716" w:top="1380" w:bottom="900" w:left="300" w:right="1020"/>
          <w:pgSz w:w="11920" w:h="16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672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INST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TUTO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SER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ICIOS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LES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(I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SER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828" w:hRule="exact"/>
        </w:trPr>
        <w:tc>
          <w:tcPr>
            <w:tcW w:w="18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6" w:lineRule="exact"/>
              <w:ind w:left="102" w:right="5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8" w:hRule="exact"/>
        </w:trPr>
        <w:tc>
          <w:tcPr>
            <w:tcW w:w="18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6" w:lineRule="exact"/>
              <w:ind w:left="102" w:right="10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1045" w:hRule="exact"/>
        </w:trPr>
        <w:tc>
          <w:tcPr>
            <w:tcW w:w="181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6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</w:p>
        </w:tc>
      </w:tr>
      <w:tr>
        <w:trPr>
          <w:trHeight w:val="701" w:hRule="exact"/>
        </w:trPr>
        <w:tc>
          <w:tcPr>
            <w:tcW w:w="181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6" w:lineRule="exact"/>
              <w:ind w:left="102" w:right="10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8" w:hRule="exact"/>
        </w:trPr>
        <w:tc>
          <w:tcPr>
            <w:tcW w:w="181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3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5" w:after="0" w:line="206" w:lineRule="exact"/>
              <w:ind w:left="102" w:right="2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ía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8" w:hRule="exact"/>
        </w:trPr>
        <w:tc>
          <w:tcPr>
            <w:tcW w:w="181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67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99" w:footer="716" w:top="1380" w:bottom="900" w:left="300" w:right="580"/>
          <w:pgSz w:w="11920" w:h="16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672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DISC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(RP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8" w:after="0" w:line="206" w:lineRule="exact"/>
              <w:ind w:left="102" w:right="2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CEN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6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(CES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A).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-Car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tro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ü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(CNLSE).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840" w:hRule="exact"/>
        </w:trPr>
        <w:tc>
          <w:tcPr>
            <w:tcW w:w="195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" w:right="17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té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í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P).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852" w:hRule="exact"/>
        </w:trPr>
        <w:tc>
          <w:tcPr>
            <w:tcW w:w="195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6" w:lineRule="exact"/>
              <w:ind w:left="102" w:right="6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té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(CER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I)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(OE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).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10" w:hRule="exact"/>
        </w:trPr>
        <w:tc>
          <w:tcPr>
            <w:tcW w:w="195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06" w:hRule="exact"/>
        </w:trPr>
        <w:tc>
          <w:tcPr>
            <w:tcW w:w="195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6" w:lineRule="exact"/>
              <w:ind w:left="102" w:right="8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703" w:hRule="exact"/>
        </w:trPr>
        <w:tc>
          <w:tcPr>
            <w:tcW w:w="195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473" w:hRule="exact"/>
        </w:trPr>
        <w:tc>
          <w:tcPr>
            <w:tcW w:w="9609" w:type="dxa"/>
            <w:gridSpan w:val="4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4" w:after="0" w:line="240" w:lineRule="auto"/>
              <w:ind w:left="4021" w:right="400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PROY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2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0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9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19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96" w:hRule="exact"/>
        </w:trPr>
        <w:tc>
          <w:tcPr>
            <w:tcW w:w="19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67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8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</w:tbl>
    <w:p>
      <w:pPr>
        <w:jc w:val="right"/>
        <w:spacing w:after="0"/>
        <w:sectPr>
          <w:pgMar w:header="499" w:footer="716" w:top="1380" w:bottom="900" w:left="300" w:right="5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83.480072" w:type="dxa"/>
      </w:tblPr>
      <w:tblGrid/>
      <w:tr>
        <w:trPr>
          <w:trHeight w:val="708" w:hRule="exact"/>
        </w:trPr>
        <w:tc>
          <w:tcPr>
            <w:tcW w:w="96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484" w:right="34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INST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TUTO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UVE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UVE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31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206" w:lineRule="exact"/>
              <w:ind w:left="102" w:right="4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</w:p>
          <w:p>
            <w:pPr>
              <w:spacing w:before="0" w:after="0" w:line="205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UVE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632" w:hRule="exact"/>
        </w:trPr>
        <w:tc>
          <w:tcPr>
            <w:tcW w:w="1985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6" w:lineRule="exact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P)</w:t>
            </w:r>
          </w:p>
          <w:p>
            <w:pPr>
              <w:spacing w:before="2" w:after="0" w:line="208" w:lineRule="exact"/>
              <w:ind w:left="102" w:right="7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á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838" w:hRule="exact"/>
        </w:trPr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5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7" w:after="0" w:line="206" w:lineRule="exact"/>
              <w:ind w:left="102" w:right="5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ñ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6" w:hRule="exact"/>
        </w:trPr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9609" w:type="dxa"/>
            <w:gridSpan w:val="4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FAD3B4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2" w:lineRule="auto"/>
              <w:ind w:left="2724" w:right="189" w:firstLine="-24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EX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EPCI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EL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RTICULO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ENTO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VEN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(C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NTER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LES)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7" w:right="1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7" w:after="0" w:line="206" w:lineRule="exact"/>
              <w:ind w:left="102" w:right="2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right="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EUR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..</w:t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ó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US+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7" w:hRule="exact"/>
        </w:trPr>
        <w:tc>
          <w:tcPr>
            <w:tcW w:w="198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38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(E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CA)</w:t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8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…………………………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98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38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TOT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L…………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…….…………………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CCC0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sectPr>
      <w:pgMar w:header="499" w:footer="716" w:top="1380" w:bottom="900" w:left="300" w:right="5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erlin Sans FB Demi">
    <w:altName w:val="Berlin Sans FB Dem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30011pt;margin-top:795.105408pt;width:14.08pt;height:11.96pt;mso-position-horizontal-relative:page;mso-position-vertical-relative:page;z-index:-144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0.25pt;margin-top:24.949984pt;width:42.65pt;height:45pt;mso-position-horizontal-relative:page;mso-position-vertical-relative:page;z-index:-144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978336pt;width:86.723196pt;height:28.64pt;mso-position-horizontal-relative:page;mso-position-vertical-relative:page;z-index:-1446" type="#_x0000_t202" filled="f" stroked="f">
          <v:textbox inset="0,0,0,0">
            <w:txbxContent>
              <w:p>
                <w:pPr>
                  <w:spacing w:before="0" w:after="0" w:line="186" w:lineRule="exact"/>
                  <w:ind w:left="20" w:right="-20"/>
                  <w:jc w:val="left"/>
                  <w:rPr>
                    <w:rFonts w:ascii="Trebuchet MS" w:hAnsi="Trebuchet MS" w:cs="Trebuchet MS" w:eastAsia="Trebuchet MS"/>
                    <w:sz w:val="16"/>
                    <w:szCs w:val="16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M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I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N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S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2"/>
                    <w:w w:val="100"/>
                  </w:rPr>
                  <w:t>T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ER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I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O</w:t>
                </w:r>
              </w:p>
              <w:p>
                <w:pPr>
                  <w:spacing w:before="0" w:after="0" w:line="185" w:lineRule="exact"/>
                  <w:ind w:left="20" w:right="-44"/>
                  <w:jc w:val="left"/>
                  <w:rPr>
                    <w:rFonts w:ascii="Trebuchet MS" w:hAnsi="Trebuchet MS" w:cs="Trebuchet MS" w:eastAsia="Trebuchet MS"/>
                    <w:sz w:val="16"/>
                    <w:szCs w:val="16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DE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DERE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2"/>
                    <w:w w:val="100"/>
                  </w:rPr>
                  <w:t>C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HOS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S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OC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I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LES</w:t>
                </w:r>
              </w:p>
              <w:p>
                <w:pPr>
                  <w:spacing w:before="1" w:after="0" w:line="240" w:lineRule="auto"/>
                  <w:ind w:left="20" w:right="-20"/>
                  <w:jc w:val="left"/>
                  <w:rPr>
                    <w:rFonts w:ascii="Trebuchet MS" w:hAnsi="Trebuchet MS" w:cs="Trebuchet MS" w:eastAsia="Trebuchet MS"/>
                    <w:sz w:val="16"/>
                    <w:szCs w:val="16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A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G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N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3"/>
                    <w:w w:val="100"/>
                  </w:rPr>
                  <w:t>D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2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0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-1"/>
                    <w:w w:val="100"/>
                  </w:rPr>
                  <w:t>3</w:t>
                </w:r>
                <w:r>
                  <w:rPr>
                    <w:rFonts w:ascii="Trebuchet MS" w:hAnsi="Trebuchet MS" w:cs="Trebuchet MS" w:eastAsia="Trebuchet MS"/>
                    <w:sz w:val="16"/>
                    <w:szCs w:val="16"/>
                    <w:spacing w:val="0"/>
                    <w:w w:val="100"/>
                  </w:rPr>
                  <w:t>0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Plata Galán</dc:creator>
  <dc:title>Presentación de PowerPoint</dc:title>
  <dcterms:created xsi:type="dcterms:W3CDTF">2020-07-17T09:52:33Z</dcterms:created>
  <dcterms:modified xsi:type="dcterms:W3CDTF">2020-07-17T09:52:33Z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2020-07-17T00:00:00Z</vt:filetime>
  </property>
</Properties>
</file>